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DA512" w14:textId="77777777" w:rsidR="00E5421A" w:rsidRPr="008C178A" w:rsidRDefault="00E5421A" w:rsidP="000024FA">
      <w:pPr>
        <w:pStyle w:val="Titolo1"/>
        <w:jc w:val="center"/>
        <w:rPr>
          <w:rFonts w:ascii="Calibri" w:hAnsi="Calibri" w:cs="Calibri"/>
          <w:bCs/>
          <w:szCs w:val="24"/>
        </w:rPr>
      </w:pPr>
      <w:r w:rsidRPr="008C178A">
        <w:rPr>
          <w:rFonts w:ascii="Calibri" w:hAnsi="Calibri" w:cs="Calibri"/>
          <w:bCs/>
          <w:szCs w:val="24"/>
        </w:rPr>
        <w:t xml:space="preserve">         </w:t>
      </w:r>
      <w:r w:rsidR="0025665E" w:rsidRPr="008C178A">
        <w:rPr>
          <w:rFonts w:ascii="Calibri" w:hAnsi="Calibri" w:cs="Calibri"/>
          <w:bCs/>
          <w:szCs w:val="24"/>
        </w:rPr>
        <w:t xml:space="preserve">RICHIESTA DI </w:t>
      </w:r>
      <w:r w:rsidRPr="008C178A">
        <w:rPr>
          <w:rFonts w:ascii="Calibri" w:hAnsi="Calibri" w:cs="Calibri"/>
          <w:szCs w:val="24"/>
        </w:rPr>
        <w:t>TRASMISSIONE ATTO DI NASCITA DI FIGLIO MINORE</w:t>
      </w:r>
      <w:r w:rsidRPr="008C178A">
        <w:rPr>
          <w:rFonts w:ascii="Calibri" w:hAnsi="Calibri" w:cs="Calibri"/>
          <w:bCs/>
          <w:szCs w:val="24"/>
        </w:rPr>
        <w:t xml:space="preserve"> </w:t>
      </w:r>
    </w:p>
    <w:p w14:paraId="45C273DD" w14:textId="77777777" w:rsidR="0025665E" w:rsidRPr="008C178A" w:rsidRDefault="00C84E46" w:rsidP="000024FA">
      <w:pPr>
        <w:pStyle w:val="Titolo1"/>
        <w:jc w:val="center"/>
        <w:rPr>
          <w:rFonts w:ascii="Calibri" w:hAnsi="Calibri" w:cs="Calibri"/>
          <w:b w:val="0"/>
          <w:szCs w:val="24"/>
        </w:rPr>
      </w:pPr>
      <w:r w:rsidRPr="008C178A">
        <w:rPr>
          <w:rFonts w:ascii="Calibri" w:hAnsi="Calibri" w:cs="Calibri"/>
          <w:bCs/>
          <w:szCs w:val="24"/>
        </w:rPr>
        <w:t>E CONTESTUALE ISCRIZIONE ALL’A.I.R.E</w:t>
      </w:r>
      <w:r w:rsidRPr="008C178A">
        <w:rPr>
          <w:rFonts w:ascii="Calibri" w:hAnsi="Calibri" w:cs="Calibri"/>
          <w:b w:val="0"/>
          <w:szCs w:val="24"/>
        </w:rPr>
        <w:t>.</w:t>
      </w:r>
    </w:p>
    <w:p w14:paraId="4FE3B455" w14:textId="77777777" w:rsidR="000024FA" w:rsidRPr="008C178A" w:rsidRDefault="000024FA" w:rsidP="000024FA">
      <w:pPr>
        <w:rPr>
          <w:rFonts w:ascii="Calibri" w:hAnsi="Calibri" w:cs="Calibri"/>
        </w:rPr>
      </w:pPr>
    </w:p>
    <w:p w14:paraId="6D8A12EB" w14:textId="77777777" w:rsidR="000024FA" w:rsidRPr="008C178A" w:rsidRDefault="000024FA" w:rsidP="000024FA">
      <w:pPr>
        <w:jc w:val="center"/>
        <w:rPr>
          <w:rFonts w:ascii="Calibri" w:hAnsi="Calibri" w:cs="Calibri"/>
        </w:rPr>
      </w:pPr>
    </w:p>
    <w:p w14:paraId="6504ACBE" w14:textId="77777777" w:rsidR="000024FA" w:rsidRPr="008C178A" w:rsidRDefault="000024FA" w:rsidP="000024FA">
      <w:pPr>
        <w:jc w:val="center"/>
        <w:rPr>
          <w:rFonts w:ascii="Calibri" w:hAnsi="Calibri" w:cs="Calibri"/>
        </w:rPr>
      </w:pPr>
    </w:p>
    <w:p w14:paraId="7F63DA19" w14:textId="77777777" w:rsidR="000024FA" w:rsidRPr="008C178A" w:rsidRDefault="000024FA" w:rsidP="000024FA">
      <w:pPr>
        <w:jc w:val="center"/>
        <w:rPr>
          <w:rFonts w:ascii="Calibri" w:hAnsi="Calibri" w:cs="Calibri"/>
        </w:rPr>
      </w:pPr>
    </w:p>
    <w:p w14:paraId="34B2F28F" w14:textId="77777777" w:rsidR="00E5421A" w:rsidRPr="008C178A" w:rsidRDefault="00E5421A" w:rsidP="00E5421A">
      <w:pPr>
        <w:jc w:val="center"/>
        <w:rPr>
          <w:rFonts w:ascii="Calibri" w:hAnsi="Calibri" w:cs="Calibri"/>
          <w:sz w:val="24"/>
          <w:szCs w:val="24"/>
        </w:rPr>
      </w:pPr>
      <w:r w:rsidRPr="008C178A">
        <w:rPr>
          <w:rFonts w:ascii="Calibri" w:hAnsi="Calibri" w:cs="Calibri"/>
          <w:sz w:val="24"/>
          <w:szCs w:val="24"/>
        </w:rPr>
        <w:t>ALL’AMBASCIATA D’ITALIA A TALLINN</w:t>
      </w:r>
    </w:p>
    <w:p w14:paraId="50102CFE" w14:textId="77777777" w:rsidR="00E5421A" w:rsidRPr="008C178A" w:rsidRDefault="00E5421A" w:rsidP="00E5421A">
      <w:pPr>
        <w:jc w:val="center"/>
        <w:rPr>
          <w:rFonts w:ascii="Calibri" w:hAnsi="Calibri" w:cs="Calibri"/>
          <w:sz w:val="24"/>
          <w:szCs w:val="24"/>
        </w:rPr>
      </w:pPr>
    </w:p>
    <w:p w14:paraId="179AEC56" w14:textId="77777777" w:rsidR="00E5421A" w:rsidRPr="008C178A" w:rsidRDefault="00E5421A" w:rsidP="00E5421A">
      <w:pPr>
        <w:jc w:val="center"/>
        <w:rPr>
          <w:rFonts w:ascii="Calibri" w:hAnsi="Calibri" w:cs="Calibri"/>
          <w:sz w:val="24"/>
          <w:szCs w:val="24"/>
        </w:rPr>
      </w:pPr>
    </w:p>
    <w:p w14:paraId="2D694D79" w14:textId="77777777" w:rsidR="00E5421A" w:rsidRPr="008C178A" w:rsidRDefault="00E5421A" w:rsidP="00E5421A">
      <w:pPr>
        <w:jc w:val="center"/>
        <w:rPr>
          <w:rFonts w:ascii="Calibri" w:hAnsi="Calibri" w:cs="Calibri"/>
          <w:sz w:val="24"/>
          <w:szCs w:val="24"/>
        </w:rPr>
      </w:pPr>
      <w:r w:rsidRPr="008C178A">
        <w:rPr>
          <w:rFonts w:ascii="Calibri" w:hAnsi="Calibri" w:cs="Calibri"/>
          <w:sz w:val="24"/>
          <w:szCs w:val="24"/>
        </w:rPr>
        <w:t>I SOTTOSCRITTI</w:t>
      </w:r>
    </w:p>
    <w:p w14:paraId="3BCDF792" w14:textId="77777777" w:rsidR="00E5421A" w:rsidRPr="008C178A" w:rsidRDefault="00E5421A" w:rsidP="00E5421A">
      <w:pPr>
        <w:jc w:val="center"/>
        <w:rPr>
          <w:rFonts w:ascii="Calibri" w:hAnsi="Calibri" w:cs="Calibri"/>
          <w:sz w:val="24"/>
          <w:szCs w:val="24"/>
        </w:rPr>
      </w:pPr>
      <w:r w:rsidRPr="008C178A">
        <w:rPr>
          <w:rFonts w:ascii="Calibri" w:hAnsi="Calibri" w:cs="Calibri"/>
          <w:sz w:val="24"/>
          <w:szCs w:val="24"/>
        </w:rPr>
        <w:t>(compilare con i dati dei genitori del minore)</w:t>
      </w:r>
    </w:p>
    <w:p w14:paraId="679F62FE" w14:textId="77777777" w:rsidR="007134CE" w:rsidRPr="008C178A" w:rsidRDefault="007134CE" w:rsidP="00E5421A">
      <w:pPr>
        <w:jc w:val="center"/>
        <w:rPr>
          <w:rFonts w:ascii="Calibri" w:hAnsi="Calibri" w:cs="Calibri"/>
          <w:sz w:val="24"/>
          <w:szCs w:val="24"/>
        </w:rPr>
      </w:pPr>
    </w:p>
    <w:p w14:paraId="68A5AB00" w14:textId="21B2196D" w:rsidR="00E5421A" w:rsidRPr="008C178A" w:rsidRDefault="004B06A5" w:rsidP="00E5421A">
      <w:pPr>
        <w:jc w:val="both"/>
        <w:rPr>
          <w:rFonts w:ascii="Calibri" w:hAnsi="Calibri" w:cs="Calibri"/>
          <w:sz w:val="24"/>
          <w:szCs w:val="24"/>
        </w:rPr>
      </w:pPr>
      <w:r w:rsidRPr="008C178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70DE3F" wp14:editId="47123CC5">
                <wp:simplePos x="0" y="0"/>
                <wp:positionH relativeFrom="column">
                  <wp:posOffset>-3810</wp:posOffset>
                </wp:positionH>
                <wp:positionV relativeFrom="paragraph">
                  <wp:posOffset>36830</wp:posOffset>
                </wp:positionV>
                <wp:extent cx="6219825" cy="568388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568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067EA" w14:textId="77777777" w:rsidR="00794952" w:rsidRPr="00E5421A" w:rsidRDefault="00D2676C" w:rsidP="007134CE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bookmarkStart w:id="0" w:name="_Hlk205999810"/>
                            <w:bookmarkStart w:id="1" w:name="_Hlk206066879"/>
                            <w:bookmarkStart w:id="2" w:name="_Hlk206066880"/>
                            <w:bookmarkStart w:id="3" w:name="_Hlk206066881"/>
                            <w:bookmarkStart w:id="4" w:name="_Hlk206066882"/>
                            <w:bookmarkStart w:id="5" w:name="_Hlk206067499"/>
                            <w:bookmarkStart w:id="6" w:name="_Hlk207039300"/>
                            <w:bookmarkStart w:id="7" w:name="_Hlk207039301"/>
                            <w:bookmarkStart w:id="8" w:name="_Hlk207039302"/>
                            <w:bookmarkStart w:id="9" w:name="_Hlk207039303"/>
                            <w:bookmarkStart w:id="10" w:name="_Hlk207039304"/>
                            <w:bookmarkStart w:id="11" w:name="_Hlk207039305"/>
                            <w:bookmarkStart w:id="12" w:name="_Hlk207039335"/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Cognom</w:t>
                            </w:r>
                            <w:r w:rsidR="00794952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e: </w:t>
                            </w:r>
                            <w:r w:rsidR="00794952" w:rsidRPr="00E7200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______________________________________________________</w:t>
                            </w:r>
                          </w:p>
                          <w:p w14:paraId="6CAF3241" w14:textId="77777777" w:rsidR="00794952" w:rsidRPr="00794952" w:rsidRDefault="00D2676C" w:rsidP="007134CE">
                            <w:pPr>
                              <w:spacing w:line="360" w:lineRule="exact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Nome: </w:t>
                            </w:r>
                            <w:r w:rsidR="00794952" w:rsidRPr="00E7200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 w:rsid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</w:p>
                          <w:p w14:paraId="1827D4F0" w14:textId="77777777" w:rsidR="00794952" w:rsidRPr="00794952" w:rsidRDefault="00794952" w:rsidP="00794952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</w:pP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>nata/o a _____________________________________ il __________________________</w:t>
                            </w:r>
                          </w:p>
                          <w:p w14:paraId="4B20AF43" w14:textId="77777777" w:rsidR="00794952" w:rsidRPr="00794952" w:rsidRDefault="00794952" w:rsidP="00794952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ab/>
                            </w: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ab/>
                            </w:r>
                            <w:r w:rsidRPr="00794952"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it-IT"/>
                              </w:rPr>
                              <w:t>Città e Provincia o Città e Stato Estero</w:t>
                            </w:r>
                          </w:p>
                          <w:p w14:paraId="3FF08065" w14:textId="77777777" w:rsidR="00794952" w:rsidRPr="00794952" w:rsidRDefault="00794952" w:rsidP="00794952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</w:pP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>residente in ______________________________________________________________</w:t>
                            </w:r>
                          </w:p>
                          <w:p w14:paraId="087A817B" w14:textId="77777777" w:rsidR="00794952" w:rsidRPr="00794952" w:rsidRDefault="00794952" w:rsidP="00794952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ab/>
                            </w: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ab/>
                            </w: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ab/>
                            </w: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ab/>
                            </w:r>
                            <w:r w:rsidRPr="00794952"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it-IT"/>
                              </w:rPr>
                              <w:t>Via, numero civico, appartamento, C.A.P., città, stato estero</w:t>
                            </w:r>
                          </w:p>
                          <w:bookmarkEnd w:id="12"/>
                          <w:p w14:paraId="5EC5F68B" w14:textId="77777777" w:rsidR="00D2676C" w:rsidRPr="00E5421A" w:rsidRDefault="00794952" w:rsidP="00794952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>cellulare________________________  E-mail___________________________________</w:t>
                            </w:r>
                          </w:p>
                          <w:p w14:paraId="6B900870" w14:textId="77777777" w:rsidR="00D2676C" w:rsidRDefault="00D2676C" w:rsidP="007134CE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indicare TUTTE le cittadinanze di cui si è in possesso: </w:t>
                            </w:r>
                          </w:p>
                          <w:bookmarkEnd w:id="5"/>
                          <w:p w14:paraId="0FA097A4" w14:textId="77777777" w:rsidR="00794952" w:rsidRDefault="00794952" w:rsidP="007134CE">
                            <w:pPr>
                              <w:spacing w:line="360" w:lineRule="exact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7200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14:paraId="1EE6383C" w14:textId="77777777" w:rsidR="00D2676C" w:rsidRDefault="00D2676C" w:rsidP="007134CE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soltanto per il genitore italiano barrare una delle caselle seguenti e compilare con i dati richiesti:󠄀</w:t>
                            </w:r>
                          </w:p>
                          <w:p w14:paraId="01081E7B" w14:textId="77777777" w:rsidR="00794952" w:rsidRDefault="000A4A64" w:rsidP="007134CE">
                            <w:pPr>
                              <w:spacing w:line="360" w:lineRule="exact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sym w:font="Symbol" w:char="F0FF"/>
                            </w:r>
                            <w:r w:rsidR="00D2676C"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 cittadino italiano jure sanguinis per nascita da genitore italiano (indicare cognome, nome, luogo e data</w:t>
                            </w:r>
                            <w:r w:rsidR="00D2676C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2676C"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di nascita e cittadinanze del genitore italiano): </w:t>
                            </w:r>
                            <w:r w:rsidR="00794952" w:rsidRPr="00E7200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14:paraId="2F860F81" w14:textId="77777777" w:rsidR="00D2676C" w:rsidRDefault="000A4A64" w:rsidP="007134CE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sym w:font="Symbol" w:char="F0FF"/>
                            </w: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</w:t>
                            </w:r>
                            <w:r w:rsidR="00D2676C"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 cittadino italiano </w:t>
                            </w:r>
                            <w:r w:rsidR="00D2676C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dalla nascita residente in Italia per due anni continuativi </w:t>
                            </w:r>
                            <w:r w:rsidR="004E5F9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successivamente all’acquisto della cittadinanza italiana e </w:t>
                            </w:r>
                            <w:r w:rsidR="00D2676C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prima della nascita del figlio. </w:t>
                            </w:r>
                          </w:p>
                          <w:p w14:paraId="450D91E5" w14:textId="77777777" w:rsidR="00D2676C" w:rsidRDefault="00D2676C" w:rsidP="007134CE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I</w:t>
                            </w: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ndicare </w:t>
                            </w: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le date e il luogo di residenza</w:t>
                            </w: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34A2CEDA" w14:textId="77777777" w:rsidR="00D2676C" w:rsidRPr="00E5421A" w:rsidRDefault="00D2676C" w:rsidP="007134CE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dal </w:t>
                            </w: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____________</w:t>
                            </w: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 al </w:t>
                            </w: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___________</w:t>
                            </w: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 Comune di  </w:t>
                            </w: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_____________</w:t>
                            </w:r>
                          </w:p>
                          <w:p w14:paraId="64E65C75" w14:textId="77777777" w:rsidR="00794952" w:rsidRDefault="000A4A64" w:rsidP="007134CE">
                            <w:pPr>
                              <w:spacing w:line="360" w:lineRule="exact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sym w:font="Symbol" w:char="F0FF"/>
                            </w: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</w:t>
                            </w:r>
                            <w:r w:rsidR="00D2676C"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 cittadino italiano per naturalizzazione: indicare il Comune/Consolato dove si è prestato giuramento</w:t>
                            </w:r>
                            <w:r w:rsidR="00D2676C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2676C"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e la data di decorrenza della cittadinanza italiana: </w:t>
                            </w:r>
                            <w:bookmarkStart w:id="13" w:name="_Hlk205999874"/>
                            <w:r w:rsidR="00794952" w:rsidRPr="00E7200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14:paraId="7475D77B" w14:textId="77777777" w:rsidR="00D2676C" w:rsidRPr="00E5421A" w:rsidRDefault="000A4A64" w:rsidP="007134CE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sym w:font="Symbol" w:char="F0FF"/>
                            </w: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</w:t>
                            </w:r>
                            <w:r w:rsidR="00D2676C"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 cittadino italiano per pronuncia dell’Autorità giudiziaria:󠄀 indicare il Tribunale e la data di decorrenza</w:t>
                            </w:r>
                            <w:r w:rsidR="00D2676C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2676C"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della cittadinanza italiana: 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13"/>
                            <w:r w:rsidR="00794952" w:rsidRPr="00E7200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0DE3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3pt;margin-top:2.9pt;width:489.75pt;height:44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">
                <v:textbox>
                  <w:txbxContent>
                    <w:p w14:paraId="095067EA" w14:textId="77777777" w:rsidR="00794952" w:rsidRPr="00E5421A" w:rsidRDefault="00D2676C" w:rsidP="007134CE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bookmarkStart w:id="14" w:name="_Hlk205999810"/>
                      <w:bookmarkStart w:id="15" w:name="_Hlk206066879"/>
                      <w:bookmarkStart w:id="16" w:name="_Hlk206066880"/>
                      <w:bookmarkStart w:id="17" w:name="_Hlk206066881"/>
                      <w:bookmarkStart w:id="18" w:name="_Hlk206066882"/>
                      <w:bookmarkStart w:id="19" w:name="_Hlk206067499"/>
                      <w:bookmarkStart w:id="20" w:name="_Hlk207039300"/>
                      <w:bookmarkStart w:id="21" w:name="_Hlk207039301"/>
                      <w:bookmarkStart w:id="22" w:name="_Hlk207039302"/>
                      <w:bookmarkStart w:id="23" w:name="_Hlk207039303"/>
                      <w:bookmarkStart w:id="24" w:name="_Hlk207039304"/>
                      <w:bookmarkStart w:id="25" w:name="_Hlk207039305"/>
                      <w:bookmarkStart w:id="26" w:name="_Hlk207039335"/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Cognom</w:t>
                      </w:r>
                      <w:r w:rsidR="00794952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e: </w:t>
                      </w:r>
                      <w:r w:rsidR="00794952" w:rsidRPr="00E7200F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______________________________________________________</w:t>
                      </w:r>
                    </w:p>
                    <w:p w14:paraId="6CAF3241" w14:textId="77777777" w:rsidR="00794952" w:rsidRPr="00794952" w:rsidRDefault="00D2676C" w:rsidP="007134CE">
                      <w:pPr>
                        <w:spacing w:line="360" w:lineRule="exact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Nome: </w:t>
                      </w:r>
                      <w:r w:rsidR="00794952" w:rsidRPr="00E7200F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_________________________________________________________</w:t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 w:rsidR="00794952"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</w:p>
                    <w:p w14:paraId="1827D4F0" w14:textId="77777777" w:rsidR="00794952" w:rsidRPr="00794952" w:rsidRDefault="00794952" w:rsidP="00794952">
                      <w:pPr>
                        <w:overflowPunct/>
                        <w:autoSpaceDE/>
                        <w:autoSpaceDN/>
                        <w:adjustRightInd/>
                        <w:spacing w:line="360" w:lineRule="exact"/>
                        <w:jc w:val="both"/>
                        <w:textAlignment w:val="auto"/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</w:pP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>nata/o a _____________________________________ il __________________________</w:t>
                      </w:r>
                    </w:p>
                    <w:p w14:paraId="4B20AF43" w14:textId="77777777" w:rsidR="00794952" w:rsidRPr="00794952" w:rsidRDefault="00794952" w:rsidP="00794952">
                      <w:pPr>
                        <w:overflowPunct/>
                        <w:autoSpaceDE/>
                        <w:autoSpaceDN/>
                        <w:adjustRightInd/>
                        <w:spacing w:line="360" w:lineRule="exact"/>
                        <w:jc w:val="both"/>
                        <w:textAlignment w:val="auto"/>
                        <w:rPr>
                          <w:rFonts w:ascii="Calibri" w:hAnsi="Calibri" w:cs="Calibri"/>
                          <w:sz w:val="16"/>
                          <w:szCs w:val="16"/>
                          <w:lang w:eastAsia="it-IT"/>
                        </w:rPr>
                      </w:pP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ab/>
                      </w: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ab/>
                      </w:r>
                      <w:r w:rsidRPr="00794952">
                        <w:rPr>
                          <w:rFonts w:ascii="Calibri" w:hAnsi="Calibri" w:cs="Calibri"/>
                          <w:sz w:val="16"/>
                          <w:szCs w:val="16"/>
                          <w:lang w:eastAsia="it-IT"/>
                        </w:rPr>
                        <w:t>Città e Provincia o Città e Stato Estero</w:t>
                      </w:r>
                    </w:p>
                    <w:p w14:paraId="3FF08065" w14:textId="77777777" w:rsidR="00794952" w:rsidRPr="00794952" w:rsidRDefault="00794952" w:rsidP="00794952">
                      <w:pPr>
                        <w:overflowPunct/>
                        <w:autoSpaceDE/>
                        <w:autoSpaceDN/>
                        <w:adjustRightInd/>
                        <w:spacing w:line="360" w:lineRule="exact"/>
                        <w:jc w:val="both"/>
                        <w:textAlignment w:val="auto"/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</w:pP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>residente in ______________________________________________________________</w:t>
                      </w:r>
                    </w:p>
                    <w:p w14:paraId="087A817B" w14:textId="77777777" w:rsidR="00794952" w:rsidRPr="00794952" w:rsidRDefault="00794952" w:rsidP="00794952">
                      <w:pPr>
                        <w:overflowPunct/>
                        <w:autoSpaceDE/>
                        <w:autoSpaceDN/>
                        <w:adjustRightInd/>
                        <w:spacing w:line="360" w:lineRule="exact"/>
                        <w:jc w:val="both"/>
                        <w:textAlignment w:val="auto"/>
                        <w:rPr>
                          <w:rFonts w:ascii="Calibri" w:hAnsi="Calibri" w:cs="Calibri"/>
                          <w:sz w:val="16"/>
                          <w:szCs w:val="16"/>
                          <w:lang w:eastAsia="it-IT"/>
                        </w:rPr>
                      </w:pP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ab/>
                      </w: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ab/>
                      </w: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ab/>
                      </w: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ab/>
                      </w:r>
                      <w:r w:rsidRPr="00794952">
                        <w:rPr>
                          <w:rFonts w:ascii="Calibri" w:hAnsi="Calibri" w:cs="Calibri"/>
                          <w:sz w:val="16"/>
                          <w:szCs w:val="16"/>
                          <w:lang w:eastAsia="it-IT"/>
                        </w:rPr>
                        <w:t>Via, numero civico, appartamento, C.A.P., città, stato estero</w:t>
                      </w:r>
                    </w:p>
                    <w:bookmarkEnd w:id="26"/>
                    <w:p w14:paraId="5EC5F68B" w14:textId="77777777" w:rsidR="00D2676C" w:rsidRPr="00E5421A" w:rsidRDefault="00794952" w:rsidP="00794952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>cellulare________________________  E-mail___________________________________</w:t>
                      </w:r>
                    </w:p>
                    <w:p w14:paraId="6B900870" w14:textId="77777777" w:rsidR="00D2676C" w:rsidRDefault="00D2676C" w:rsidP="007134CE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indicare TUTTE le cittadinanze di cui si è in possesso: </w:t>
                      </w:r>
                    </w:p>
                    <w:bookmarkEnd w:id="19"/>
                    <w:p w14:paraId="0FA097A4" w14:textId="77777777" w:rsidR="00794952" w:rsidRDefault="00794952" w:rsidP="007134CE">
                      <w:pPr>
                        <w:spacing w:line="360" w:lineRule="exact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E7200F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14:paraId="1EE6383C" w14:textId="77777777" w:rsidR="00D2676C" w:rsidRDefault="00D2676C" w:rsidP="007134CE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soltanto per il genitore italiano barrare una delle caselle seguenti e compilare con i dati richiesti:󠄀</w:t>
                      </w:r>
                    </w:p>
                    <w:p w14:paraId="01081E7B" w14:textId="77777777" w:rsidR="00794952" w:rsidRDefault="000A4A64" w:rsidP="007134CE">
                      <w:pPr>
                        <w:spacing w:line="360" w:lineRule="exact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sym w:font="Symbol" w:char="F0FF"/>
                      </w:r>
                      <w:r w:rsidR="00D2676C"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 cittadino italiano jure sanguinis per nascita da genitore italiano (indicare cognome, nome, luogo e data</w:t>
                      </w:r>
                      <w:r w:rsidR="00D2676C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 </w:t>
                      </w:r>
                      <w:r w:rsidR="00D2676C"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di nascita e cittadinanze del genitore italiano): </w:t>
                      </w:r>
                      <w:r w:rsidR="00794952" w:rsidRPr="00E7200F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14:paraId="2F860F81" w14:textId="77777777" w:rsidR="00D2676C" w:rsidRDefault="000A4A64" w:rsidP="007134CE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sym w:font="Symbol" w:char="F0FF"/>
                      </w: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</w:t>
                      </w:r>
                      <w:r w:rsidR="00D2676C"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 cittadino italiano </w:t>
                      </w:r>
                      <w:r w:rsidR="00D2676C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dalla nascita residente in Italia per due anni continuativi </w:t>
                      </w:r>
                      <w:r w:rsidR="004E5F9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successivamente all’acquisto della cittadinanza italiana e </w:t>
                      </w:r>
                      <w:r w:rsidR="00D2676C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prima della nascita del figlio. </w:t>
                      </w:r>
                    </w:p>
                    <w:p w14:paraId="450D91E5" w14:textId="77777777" w:rsidR="00D2676C" w:rsidRDefault="00D2676C" w:rsidP="007134CE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t>I</w:t>
                      </w: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ndicare </w:t>
                      </w: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t>le date e il luogo di residenza</w:t>
                      </w: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34A2CEDA" w14:textId="77777777" w:rsidR="00D2676C" w:rsidRPr="00E5421A" w:rsidRDefault="00D2676C" w:rsidP="007134CE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dal </w:t>
                      </w: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____________</w:t>
                      </w: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 al </w:t>
                      </w: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___________</w:t>
                      </w: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 Comune di  </w:t>
                      </w: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_____________</w:t>
                      </w:r>
                    </w:p>
                    <w:p w14:paraId="64E65C75" w14:textId="77777777" w:rsidR="00794952" w:rsidRDefault="000A4A64" w:rsidP="007134CE">
                      <w:pPr>
                        <w:spacing w:line="360" w:lineRule="exact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sym w:font="Symbol" w:char="F0FF"/>
                      </w: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</w:t>
                      </w:r>
                      <w:r w:rsidR="00D2676C"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 cittadino italiano per naturalizzazione: indicare il Comune/Consolato dove si è prestato giuramento</w:t>
                      </w:r>
                      <w:r w:rsidR="00D2676C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 </w:t>
                      </w:r>
                      <w:r w:rsidR="00D2676C"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e la data di decorrenza della cittadinanza italiana: </w:t>
                      </w:r>
                      <w:bookmarkStart w:id="27" w:name="_Hlk205999874"/>
                      <w:r w:rsidR="00794952" w:rsidRPr="00E7200F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14:paraId="7475D77B" w14:textId="77777777" w:rsidR="00D2676C" w:rsidRPr="00E5421A" w:rsidRDefault="000A4A64" w:rsidP="007134CE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sym w:font="Symbol" w:char="F0FF"/>
                      </w: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</w:t>
                      </w:r>
                      <w:r w:rsidR="00D2676C"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 cittadino italiano per pronuncia dell’Autorità giudiziaria:󠄀 indicare il Tribunale e la data di decorrenza</w:t>
                      </w:r>
                      <w:r w:rsidR="00D2676C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 </w:t>
                      </w:r>
                      <w:r w:rsidR="00D2676C"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della cittadinanza italiana: </w:t>
                      </w:r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27"/>
                      <w:r w:rsidR="00794952" w:rsidRPr="00E7200F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_________________________________________________________</w:t>
                      </w:r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</w:p>
                  </w:txbxContent>
                </v:textbox>
              </v:shape>
            </w:pict>
          </mc:Fallback>
        </mc:AlternateContent>
      </w:r>
    </w:p>
    <w:p w14:paraId="369DFB16" w14:textId="77777777" w:rsidR="00E5421A" w:rsidRPr="008C178A" w:rsidRDefault="00E5421A" w:rsidP="00E5421A">
      <w:pPr>
        <w:jc w:val="both"/>
        <w:rPr>
          <w:rFonts w:ascii="Calibri" w:hAnsi="Calibri" w:cs="Calibri"/>
          <w:sz w:val="24"/>
          <w:szCs w:val="24"/>
        </w:rPr>
      </w:pPr>
    </w:p>
    <w:p w14:paraId="65B65DE5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203D1168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61D175E1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3BA4344C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25770F3E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639089E0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3B0633BC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77FB9992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0A3F73EC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3F4EDE34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4FAF56F1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14A74487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6FFCB4E0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4CB3DA4E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2ACAAF97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3CBEF1BF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044D0794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1A286E6B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1C20B473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2DB74E62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6C46DEB0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75DA0503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47FF46B1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2747BEDB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0671A723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51259972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2A7C78F1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043876D1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0532EB6C" w14:textId="77777777" w:rsidR="00E5421A" w:rsidRPr="008C178A" w:rsidRDefault="00E5421A" w:rsidP="00E5421A">
      <w:pPr>
        <w:jc w:val="both"/>
        <w:rPr>
          <w:rFonts w:ascii="Calibri" w:hAnsi="Calibri" w:cs="Calibri"/>
          <w:sz w:val="24"/>
          <w:szCs w:val="24"/>
        </w:rPr>
      </w:pPr>
      <w:r w:rsidRPr="008C178A">
        <w:rPr>
          <w:rFonts w:ascii="Calibri" w:hAnsi="Calibri" w:cs="Calibri"/>
          <w:sz w:val="24"/>
          <w:szCs w:val="24"/>
        </w:rPr>
        <w:t>E</w:t>
      </w:r>
    </w:p>
    <w:p w14:paraId="0D7E4A41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40F3660C" w14:textId="77777777" w:rsidR="00794952" w:rsidRPr="008C178A" w:rsidRDefault="00794952" w:rsidP="00E5421A">
      <w:pPr>
        <w:jc w:val="both"/>
        <w:rPr>
          <w:rFonts w:ascii="Calibri" w:hAnsi="Calibri" w:cs="Calibri"/>
          <w:sz w:val="24"/>
          <w:szCs w:val="24"/>
        </w:rPr>
      </w:pPr>
    </w:p>
    <w:p w14:paraId="549EAA4F" w14:textId="77777777" w:rsidR="00794952" w:rsidRPr="008C178A" w:rsidRDefault="00794952" w:rsidP="00E5421A">
      <w:pPr>
        <w:jc w:val="both"/>
        <w:rPr>
          <w:rFonts w:ascii="Calibri" w:hAnsi="Calibri" w:cs="Calibri"/>
          <w:sz w:val="24"/>
          <w:szCs w:val="24"/>
        </w:rPr>
      </w:pPr>
    </w:p>
    <w:p w14:paraId="65F86B45" w14:textId="0F48683A" w:rsidR="00E5421A" w:rsidRPr="008C178A" w:rsidRDefault="004B06A5" w:rsidP="00E5421A">
      <w:pPr>
        <w:jc w:val="both"/>
        <w:rPr>
          <w:rFonts w:ascii="Calibri" w:hAnsi="Calibri" w:cs="Calibri"/>
          <w:sz w:val="24"/>
          <w:szCs w:val="24"/>
        </w:rPr>
      </w:pPr>
      <w:r w:rsidRPr="008C178A">
        <w:rPr>
          <w:rFonts w:ascii="Calibri" w:hAnsi="Calibri" w:cs="Calibr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0AEBEF" wp14:editId="2FDEBEBF">
                <wp:simplePos x="0" y="0"/>
                <wp:positionH relativeFrom="column">
                  <wp:posOffset>-13335</wp:posOffset>
                </wp:positionH>
                <wp:positionV relativeFrom="paragraph">
                  <wp:posOffset>31115</wp:posOffset>
                </wp:positionV>
                <wp:extent cx="6238875" cy="55911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59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0FEA0" w14:textId="77777777" w:rsidR="00794952" w:rsidRPr="00E5421A" w:rsidRDefault="00794952" w:rsidP="00794952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Cognom</w:t>
                            </w: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e: </w:t>
                            </w:r>
                            <w:r w:rsidRPr="00E7200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______________________________________________________</w:t>
                            </w:r>
                          </w:p>
                          <w:p w14:paraId="6A953C0E" w14:textId="77777777" w:rsidR="00794952" w:rsidRPr="00794952" w:rsidRDefault="00794952" w:rsidP="00794952">
                            <w:pPr>
                              <w:spacing w:line="360" w:lineRule="exact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Nome: </w:t>
                            </w:r>
                            <w:r w:rsidRPr="00E7200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</w:p>
                          <w:p w14:paraId="7A2DCFB5" w14:textId="77777777" w:rsidR="00794952" w:rsidRPr="00794952" w:rsidRDefault="00794952" w:rsidP="00794952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</w:pP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>nata/o a _____________________________________ il __________________________</w:t>
                            </w:r>
                          </w:p>
                          <w:p w14:paraId="4A863ECD" w14:textId="77777777" w:rsidR="00794952" w:rsidRPr="00794952" w:rsidRDefault="00794952" w:rsidP="00794952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ab/>
                            </w: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ab/>
                            </w:r>
                            <w:r w:rsidRPr="00794952"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it-IT"/>
                              </w:rPr>
                              <w:t>Città e Provincia o Città e Stato Estero</w:t>
                            </w:r>
                          </w:p>
                          <w:p w14:paraId="1B24159E" w14:textId="77777777" w:rsidR="00794952" w:rsidRPr="00794952" w:rsidRDefault="00794952" w:rsidP="00794952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</w:pP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>residente in ______________________________________________________________</w:t>
                            </w:r>
                          </w:p>
                          <w:p w14:paraId="525E0B64" w14:textId="77777777" w:rsidR="00794952" w:rsidRPr="00794952" w:rsidRDefault="00794952" w:rsidP="00794952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ab/>
                            </w: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ab/>
                            </w: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ab/>
                            </w: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ab/>
                            </w:r>
                            <w:r w:rsidRPr="00794952"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it-IT"/>
                              </w:rPr>
                              <w:t>Via, numero civico, appartamento, C.A.P., città, stato estero</w:t>
                            </w:r>
                          </w:p>
                          <w:p w14:paraId="7CE7CF9E" w14:textId="77777777" w:rsidR="00794952" w:rsidRPr="00E5421A" w:rsidRDefault="00794952" w:rsidP="00794952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>cellulare________________________  E-mail___________________________________</w:t>
                            </w:r>
                          </w:p>
                          <w:p w14:paraId="6414EDDC" w14:textId="77777777" w:rsidR="00794952" w:rsidRDefault="00794952" w:rsidP="00794952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indicare TUTTE le cittadinanze di cui si è in possesso: </w:t>
                            </w:r>
                          </w:p>
                          <w:p w14:paraId="11F60EBB" w14:textId="77777777" w:rsidR="00794952" w:rsidRDefault="00794952" w:rsidP="00794952">
                            <w:pPr>
                              <w:spacing w:line="360" w:lineRule="exact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7200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14:paraId="279FCE70" w14:textId="77777777" w:rsidR="00794952" w:rsidRDefault="00794952" w:rsidP="00794952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soltanto per il genitore italiano barrare una delle caselle seguenti e compilare con i dati richiesti:󠄀</w:t>
                            </w:r>
                          </w:p>
                          <w:p w14:paraId="38BF6280" w14:textId="77777777" w:rsidR="00794952" w:rsidRDefault="000A4A64" w:rsidP="00794952">
                            <w:pPr>
                              <w:spacing w:line="360" w:lineRule="exact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sym w:font="Symbol" w:char="F0FF"/>
                            </w: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</w:t>
                            </w:r>
                            <w:r w:rsidR="00794952"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 cittadino italiano jure sanguinis per nascita da genitore italiano (indicare cognome, nome, luogo e data</w:t>
                            </w:r>
                            <w:r w:rsidR="00794952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94952"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di nascita e cittadinanze del genitore italiano): </w:t>
                            </w:r>
                            <w:r w:rsidR="00794952" w:rsidRPr="00E7200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14:paraId="21328ABD" w14:textId="77777777" w:rsidR="00794952" w:rsidRDefault="000A4A64" w:rsidP="00794952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sym w:font="Symbol" w:char="F0FF"/>
                            </w:r>
                            <w:r w:rsidR="00794952"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 cittadino italiano </w:t>
                            </w:r>
                            <w:r w:rsidR="00794952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dalla nascita residente in Italia per due anni continuativi successivamente all’acquisto della cittadinanza italiana e prima della nascita del figlio. </w:t>
                            </w:r>
                          </w:p>
                          <w:p w14:paraId="2B013E04" w14:textId="77777777" w:rsidR="00794952" w:rsidRDefault="00794952" w:rsidP="00794952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I</w:t>
                            </w: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ndicare </w:t>
                            </w: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le date e il luogo di residenza</w:t>
                            </w: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69B4F29F" w14:textId="77777777" w:rsidR="00794952" w:rsidRPr="00E5421A" w:rsidRDefault="00794952" w:rsidP="00794952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dal </w:t>
                            </w: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____________</w:t>
                            </w: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 al </w:t>
                            </w: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___________</w:t>
                            </w: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 Comune di  </w:t>
                            </w: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_____________</w:t>
                            </w:r>
                          </w:p>
                          <w:p w14:paraId="5DCCAF6D" w14:textId="77777777" w:rsidR="00794952" w:rsidRDefault="000A4A64" w:rsidP="00794952">
                            <w:pPr>
                              <w:spacing w:line="360" w:lineRule="exact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sym w:font="Symbol" w:char="F0FF"/>
                            </w:r>
                            <w:r w:rsidR="00794952"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 cittadino italiano per naturalizzazione: indicare il Comune/Consolato dove si è prestato giuramento</w:t>
                            </w:r>
                            <w:r w:rsidR="00794952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94952"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e la data di decorrenza della cittadinanza italiana: </w:t>
                            </w:r>
                            <w:r w:rsidR="00794952" w:rsidRPr="00E7200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14:paraId="1072D77F" w14:textId="77777777" w:rsidR="00794952" w:rsidRPr="00E5421A" w:rsidRDefault="000A4A64" w:rsidP="00794952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sym w:font="Symbol" w:char="F0FF"/>
                            </w:r>
                            <w:r w:rsidR="00794952"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 cittadino italiano per pronuncia dell’Autorità giudiziaria:󠄀 indicare il Tribunale e la data di decorrenza</w:t>
                            </w:r>
                            <w:r w:rsidR="00794952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94952"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della cittadinanza italiana: </w:t>
                            </w:r>
                            <w:r w:rsidR="00794952" w:rsidRPr="00E7200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14:paraId="20C1D005" w14:textId="77777777" w:rsidR="00D2676C" w:rsidRDefault="00D267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AEBEF" id="Text Box 5" o:spid="_x0000_s1027" type="#_x0000_t202" style="position:absolute;left:0;text-align:left;margin-left:-1.05pt;margin-top:2.45pt;width:491.25pt;height:4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">
                <v:textbox>
                  <w:txbxContent>
                    <w:p w14:paraId="78E0FEA0" w14:textId="77777777" w:rsidR="00794952" w:rsidRPr="00E5421A" w:rsidRDefault="00794952" w:rsidP="00794952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Cognom</w:t>
                      </w: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e: </w:t>
                      </w:r>
                      <w:r w:rsidRPr="00E7200F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______________________________________________________</w:t>
                      </w:r>
                    </w:p>
                    <w:p w14:paraId="6A953C0E" w14:textId="77777777" w:rsidR="00794952" w:rsidRPr="00794952" w:rsidRDefault="00794952" w:rsidP="00794952">
                      <w:pPr>
                        <w:spacing w:line="360" w:lineRule="exact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Nome: </w:t>
                      </w:r>
                      <w:r w:rsidRPr="00E7200F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_________________________________________________________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</w:p>
                    <w:p w14:paraId="7A2DCFB5" w14:textId="77777777" w:rsidR="00794952" w:rsidRPr="00794952" w:rsidRDefault="00794952" w:rsidP="00794952">
                      <w:pPr>
                        <w:overflowPunct/>
                        <w:autoSpaceDE/>
                        <w:autoSpaceDN/>
                        <w:adjustRightInd/>
                        <w:spacing w:line="360" w:lineRule="exact"/>
                        <w:jc w:val="both"/>
                        <w:textAlignment w:val="auto"/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</w:pP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>nata/o a _____________________________________ il __________________________</w:t>
                      </w:r>
                    </w:p>
                    <w:p w14:paraId="4A863ECD" w14:textId="77777777" w:rsidR="00794952" w:rsidRPr="00794952" w:rsidRDefault="00794952" w:rsidP="00794952">
                      <w:pPr>
                        <w:overflowPunct/>
                        <w:autoSpaceDE/>
                        <w:autoSpaceDN/>
                        <w:adjustRightInd/>
                        <w:spacing w:line="360" w:lineRule="exact"/>
                        <w:jc w:val="both"/>
                        <w:textAlignment w:val="auto"/>
                        <w:rPr>
                          <w:rFonts w:ascii="Calibri" w:hAnsi="Calibri" w:cs="Calibri"/>
                          <w:sz w:val="16"/>
                          <w:szCs w:val="16"/>
                          <w:lang w:eastAsia="it-IT"/>
                        </w:rPr>
                      </w:pP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ab/>
                      </w: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ab/>
                      </w:r>
                      <w:r w:rsidRPr="00794952">
                        <w:rPr>
                          <w:rFonts w:ascii="Calibri" w:hAnsi="Calibri" w:cs="Calibri"/>
                          <w:sz w:val="16"/>
                          <w:szCs w:val="16"/>
                          <w:lang w:eastAsia="it-IT"/>
                        </w:rPr>
                        <w:t>Città e Provincia o Città e Stato Estero</w:t>
                      </w:r>
                    </w:p>
                    <w:p w14:paraId="1B24159E" w14:textId="77777777" w:rsidR="00794952" w:rsidRPr="00794952" w:rsidRDefault="00794952" w:rsidP="00794952">
                      <w:pPr>
                        <w:overflowPunct/>
                        <w:autoSpaceDE/>
                        <w:autoSpaceDN/>
                        <w:adjustRightInd/>
                        <w:spacing w:line="360" w:lineRule="exact"/>
                        <w:jc w:val="both"/>
                        <w:textAlignment w:val="auto"/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</w:pP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>residente in ______________________________________________________________</w:t>
                      </w:r>
                    </w:p>
                    <w:p w14:paraId="525E0B64" w14:textId="77777777" w:rsidR="00794952" w:rsidRPr="00794952" w:rsidRDefault="00794952" w:rsidP="00794952">
                      <w:pPr>
                        <w:overflowPunct/>
                        <w:autoSpaceDE/>
                        <w:autoSpaceDN/>
                        <w:adjustRightInd/>
                        <w:spacing w:line="360" w:lineRule="exact"/>
                        <w:jc w:val="both"/>
                        <w:textAlignment w:val="auto"/>
                        <w:rPr>
                          <w:rFonts w:ascii="Calibri" w:hAnsi="Calibri" w:cs="Calibri"/>
                          <w:sz w:val="16"/>
                          <w:szCs w:val="16"/>
                          <w:lang w:eastAsia="it-IT"/>
                        </w:rPr>
                      </w:pP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ab/>
                      </w: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ab/>
                      </w: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ab/>
                      </w: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ab/>
                      </w:r>
                      <w:r w:rsidRPr="00794952">
                        <w:rPr>
                          <w:rFonts w:ascii="Calibri" w:hAnsi="Calibri" w:cs="Calibri"/>
                          <w:sz w:val="16"/>
                          <w:szCs w:val="16"/>
                          <w:lang w:eastAsia="it-IT"/>
                        </w:rPr>
                        <w:t>Via, numero civico, appartamento, C.A.P., città, stato estero</w:t>
                      </w:r>
                    </w:p>
                    <w:p w14:paraId="7CE7CF9E" w14:textId="77777777" w:rsidR="00794952" w:rsidRPr="00E5421A" w:rsidRDefault="00794952" w:rsidP="00794952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>cellulare________________________  E-mail___________________________________</w:t>
                      </w:r>
                    </w:p>
                    <w:p w14:paraId="6414EDDC" w14:textId="77777777" w:rsidR="00794952" w:rsidRDefault="00794952" w:rsidP="00794952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indicare TUTTE le cittadinanze di cui si è in possesso: </w:t>
                      </w:r>
                    </w:p>
                    <w:p w14:paraId="11F60EBB" w14:textId="77777777" w:rsidR="00794952" w:rsidRDefault="00794952" w:rsidP="00794952">
                      <w:pPr>
                        <w:spacing w:line="360" w:lineRule="exact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E7200F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14:paraId="279FCE70" w14:textId="77777777" w:rsidR="00794952" w:rsidRDefault="00794952" w:rsidP="00794952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soltanto per il genitore italiano barrare una delle caselle seguenti e compilare con i dati richiesti:󠄀</w:t>
                      </w:r>
                    </w:p>
                    <w:p w14:paraId="38BF6280" w14:textId="77777777" w:rsidR="00794952" w:rsidRDefault="000A4A64" w:rsidP="00794952">
                      <w:pPr>
                        <w:spacing w:line="360" w:lineRule="exact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sym w:font="Symbol" w:char="F0FF"/>
                      </w: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</w:t>
                      </w:r>
                      <w:r w:rsidR="00794952"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 cittadino italiano jure sanguinis per nascita da genitore italiano (indicare cognome, nome, luogo e data</w:t>
                      </w:r>
                      <w:r w:rsidR="00794952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 </w:t>
                      </w:r>
                      <w:r w:rsidR="00794952"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di nascita e cittadinanze del genitore italiano): </w:t>
                      </w:r>
                      <w:r w:rsidR="00794952" w:rsidRPr="00E7200F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14:paraId="21328ABD" w14:textId="77777777" w:rsidR="00794952" w:rsidRDefault="000A4A64" w:rsidP="00794952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sym w:font="Symbol" w:char="F0FF"/>
                      </w:r>
                      <w:r w:rsidR="00794952"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 cittadino italiano </w:t>
                      </w:r>
                      <w:r w:rsidR="00794952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dalla nascita residente in Italia per due anni continuativi successivamente all’acquisto della cittadinanza italiana e prima della nascita del figlio. </w:t>
                      </w:r>
                    </w:p>
                    <w:p w14:paraId="2B013E04" w14:textId="77777777" w:rsidR="00794952" w:rsidRDefault="00794952" w:rsidP="00794952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t>I</w:t>
                      </w: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ndicare </w:t>
                      </w: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t>le date e il luogo di residenza</w:t>
                      </w: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69B4F29F" w14:textId="77777777" w:rsidR="00794952" w:rsidRPr="00E5421A" w:rsidRDefault="00794952" w:rsidP="00794952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dal </w:t>
                      </w: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____________</w:t>
                      </w: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 al </w:t>
                      </w: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___________</w:t>
                      </w: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 Comune di  </w:t>
                      </w: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_____________</w:t>
                      </w:r>
                    </w:p>
                    <w:p w14:paraId="5DCCAF6D" w14:textId="77777777" w:rsidR="00794952" w:rsidRDefault="000A4A64" w:rsidP="00794952">
                      <w:pPr>
                        <w:spacing w:line="360" w:lineRule="exact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sym w:font="Symbol" w:char="F0FF"/>
                      </w:r>
                      <w:r w:rsidR="00794952"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 cittadino italiano per naturalizzazione: indicare il Comune/Consolato dove si è prestato giuramento</w:t>
                      </w:r>
                      <w:r w:rsidR="00794952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 </w:t>
                      </w:r>
                      <w:r w:rsidR="00794952"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e la data di decorrenza della cittadinanza italiana: </w:t>
                      </w:r>
                      <w:r w:rsidR="00794952" w:rsidRPr="00E7200F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14:paraId="1072D77F" w14:textId="77777777" w:rsidR="00794952" w:rsidRPr="00E5421A" w:rsidRDefault="000A4A64" w:rsidP="00794952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sym w:font="Symbol" w:char="F0FF"/>
                      </w:r>
                      <w:r w:rsidR="00794952"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 cittadino italiano per pronuncia dell’Autorità giudiziaria:󠄀 indicare il Tribunale e la data di decorrenza</w:t>
                      </w:r>
                      <w:r w:rsidR="00794952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 </w:t>
                      </w:r>
                      <w:r w:rsidR="00794952"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della cittadinanza italiana: </w:t>
                      </w:r>
                      <w:r w:rsidR="00794952" w:rsidRPr="00E7200F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14:paraId="20C1D005" w14:textId="77777777" w:rsidR="00D2676C" w:rsidRDefault="00D2676C"/>
                  </w:txbxContent>
                </v:textbox>
              </v:shape>
            </w:pict>
          </mc:Fallback>
        </mc:AlternateContent>
      </w:r>
    </w:p>
    <w:p w14:paraId="0638165A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30BE3DD5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0D56E4A1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598DBC91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2D87FCD7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54FB88BD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50B9A32F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7CB62AD2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7395B7F1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51BE89EB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15BDCF78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2DCCF2EE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2A90611D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7FEA6867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5EB43393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422B677E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162E257E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036108A7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3C9592C9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512CF1A0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443E6157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282914C2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4B0E1B43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7738A96F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53C90E32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63326C34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206DF124" w14:textId="77777777" w:rsidR="00D2676C" w:rsidRPr="008C178A" w:rsidRDefault="00D2676C" w:rsidP="00E5421A">
      <w:pPr>
        <w:jc w:val="both"/>
        <w:rPr>
          <w:rFonts w:ascii="Calibri" w:hAnsi="Calibri" w:cs="Calibri"/>
          <w:sz w:val="24"/>
          <w:szCs w:val="24"/>
        </w:rPr>
      </w:pPr>
    </w:p>
    <w:p w14:paraId="34C8BB49" w14:textId="77777777" w:rsidR="004E5F9A" w:rsidRPr="008C178A" w:rsidRDefault="004E5F9A" w:rsidP="00E5421A">
      <w:pPr>
        <w:jc w:val="both"/>
        <w:rPr>
          <w:rFonts w:ascii="Calibri" w:hAnsi="Calibri" w:cs="Calibri"/>
          <w:sz w:val="24"/>
          <w:szCs w:val="24"/>
        </w:rPr>
      </w:pPr>
    </w:p>
    <w:p w14:paraId="13C5A4C2" w14:textId="77777777" w:rsidR="007134CE" w:rsidRPr="008C178A" w:rsidRDefault="007134CE" w:rsidP="00E5421A">
      <w:pPr>
        <w:jc w:val="both"/>
        <w:rPr>
          <w:rFonts w:ascii="Calibri" w:hAnsi="Calibri" w:cs="Calibri"/>
          <w:sz w:val="24"/>
          <w:szCs w:val="24"/>
        </w:rPr>
      </w:pPr>
      <w:r w:rsidRPr="008C178A">
        <w:rPr>
          <w:rFonts w:ascii="Calibri" w:hAnsi="Calibri" w:cs="Calibri"/>
          <w:sz w:val="24"/>
          <w:szCs w:val="24"/>
        </w:rPr>
        <w:sym w:font="Symbol" w:char="F0A0"/>
      </w:r>
      <w:r w:rsidRPr="008C178A">
        <w:rPr>
          <w:rFonts w:ascii="Calibri" w:hAnsi="Calibri" w:cs="Calibri"/>
          <w:sz w:val="24"/>
          <w:szCs w:val="24"/>
        </w:rPr>
        <w:t> non coniugati tra loro</w:t>
      </w:r>
      <w:r w:rsidR="004E5F9A" w:rsidRPr="008C178A">
        <w:rPr>
          <w:rFonts w:ascii="Calibri" w:hAnsi="Calibri" w:cs="Calibri"/>
          <w:sz w:val="24"/>
          <w:szCs w:val="24"/>
        </w:rPr>
        <w:t xml:space="preserve"> (si allega l’autocertificazione mod</w:t>
      </w:r>
    </w:p>
    <w:p w14:paraId="204E53A9" w14:textId="77777777" w:rsidR="007134CE" w:rsidRPr="008C178A" w:rsidRDefault="007134CE" w:rsidP="007134CE">
      <w:pPr>
        <w:jc w:val="both"/>
        <w:rPr>
          <w:rFonts w:ascii="Calibri" w:hAnsi="Calibri" w:cs="Calibri"/>
          <w:sz w:val="24"/>
          <w:szCs w:val="24"/>
        </w:rPr>
      </w:pPr>
    </w:p>
    <w:p w14:paraId="77EC422C" w14:textId="77777777" w:rsidR="00E5421A" w:rsidRPr="008C178A" w:rsidRDefault="000A4A64" w:rsidP="007134C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Titillium" w:hAnsi="Titillium"/>
          <w:sz w:val="24"/>
          <w:szCs w:val="24"/>
        </w:rPr>
        <w:sym w:font="Symbol" w:char="F0FF"/>
      </w:r>
      <w:r w:rsidR="007134CE" w:rsidRPr="008C178A">
        <w:rPr>
          <w:rFonts w:ascii="Calibri" w:hAnsi="Calibri" w:cs="Calibri"/>
          <w:sz w:val="24"/>
          <w:szCs w:val="24"/>
        </w:rPr>
        <w:t xml:space="preserve"> coniugati: m</w:t>
      </w:r>
      <w:r w:rsidR="00E5421A" w:rsidRPr="008C178A">
        <w:rPr>
          <w:rFonts w:ascii="Calibri" w:hAnsi="Calibri" w:cs="Calibri"/>
          <w:sz w:val="24"/>
          <w:szCs w:val="24"/>
        </w:rPr>
        <w:t>atrimonio celebrato il __________a ____________________________</w:t>
      </w:r>
    </w:p>
    <w:p w14:paraId="3DB392A3" w14:textId="77777777" w:rsidR="00E5421A" w:rsidRPr="008C178A" w:rsidRDefault="00E5421A" w:rsidP="00E5421A">
      <w:pPr>
        <w:jc w:val="both"/>
        <w:rPr>
          <w:rFonts w:ascii="Calibri" w:hAnsi="Calibri" w:cs="Calibri"/>
          <w:sz w:val="24"/>
          <w:szCs w:val="24"/>
        </w:rPr>
      </w:pPr>
    </w:p>
    <w:p w14:paraId="2D0D4C69" w14:textId="77777777" w:rsidR="00795839" w:rsidRPr="008C178A" w:rsidRDefault="000A4A64" w:rsidP="0079583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Titillium" w:hAnsi="Titillium"/>
          <w:sz w:val="24"/>
          <w:szCs w:val="24"/>
        </w:rPr>
        <w:sym w:font="Symbol" w:char="F0FF"/>
      </w:r>
      <w:r w:rsidR="00795839" w:rsidRPr="008C178A">
        <w:rPr>
          <w:rFonts w:ascii="Calibri" w:hAnsi="Calibri" w:cs="Calibri"/>
          <w:sz w:val="24"/>
          <w:szCs w:val="24"/>
        </w:rPr>
        <w:t xml:space="preserve"> </w:t>
      </w:r>
      <w:r w:rsidR="00795839">
        <w:rPr>
          <w:rFonts w:ascii="Calibri" w:hAnsi="Calibri" w:cs="Calibri"/>
          <w:sz w:val="24"/>
          <w:szCs w:val="24"/>
        </w:rPr>
        <w:t xml:space="preserve">non </w:t>
      </w:r>
      <w:r w:rsidR="00795839" w:rsidRPr="008C178A">
        <w:rPr>
          <w:rFonts w:ascii="Calibri" w:hAnsi="Calibri" w:cs="Calibri"/>
          <w:sz w:val="24"/>
          <w:szCs w:val="24"/>
        </w:rPr>
        <w:t xml:space="preserve">coniugati: </w:t>
      </w:r>
      <w:r w:rsidR="00795839">
        <w:rPr>
          <w:rFonts w:ascii="Calibri" w:hAnsi="Calibri" w:cs="Calibri"/>
          <w:sz w:val="24"/>
          <w:szCs w:val="24"/>
        </w:rPr>
        <w:t>si allega la dichiarazione di riconoscimento</w:t>
      </w:r>
    </w:p>
    <w:p w14:paraId="72391FC6" w14:textId="77777777" w:rsidR="00795839" w:rsidRPr="008C178A" w:rsidRDefault="00795839" w:rsidP="00795839">
      <w:pPr>
        <w:jc w:val="both"/>
        <w:rPr>
          <w:rFonts w:ascii="Calibri" w:hAnsi="Calibri" w:cs="Calibri"/>
          <w:sz w:val="24"/>
          <w:szCs w:val="24"/>
        </w:rPr>
      </w:pPr>
    </w:p>
    <w:p w14:paraId="1484E1A6" w14:textId="77777777" w:rsidR="007134CE" w:rsidRPr="008C178A" w:rsidRDefault="007134CE" w:rsidP="00E5421A">
      <w:pPr>
        <w:jc w:val="both"/>
        <w:rPr>
          <w:rFonts w:ascii="Calibri" w:hAnsi="Calibri" w:cs="Calibri"/>
          <w:sz w:val="24"/>
          <w:szCs w:val="24"/>
        </w:rPr>
      </w:pPr>
    </w:p>
    <w:p w14:paraId="48D15460" w14:textId="77777777" w:rsidR="00794952" w:rsidRPr="008C178A" w:rsidRDefault="00794952" w:rsidP="00E5421A">
      <w:pPr>
        <w:jc w:val="both"/>
        <w:rPr>
          <w:rFonts w:ascii="Calibri" w:hAnsi="Calibri" w:cs="Calibri"/>
          <w:sz w:val="24"/>
          <w:szCs w:val="24"/>
        </w:rPr>
      </w:pPr>
    </w:p>
    <w:p w14:paraId="219ED41F" w14:textId="77777777" w:rsidR="00794952" w:rsidRPr="008C178A" w:rsidRDefault="00794952" w:rsidP="00E5421A">
      <w:pPr>
        <w:jc w:val="both"/>
        <w:rPr>
          <w:rFonts w:ascii="Calibri" w:hAnsi="Calibri" w:cs="Calibri"/>
          <w:sz w:val="24"/>
          <w:szCs w:val="24"/>
        </w:rPr>
      </w:pPr>
    </w:p>
    <w:p w14:paraId="653C7CA8" w14:textId="77777777" w:rsidR="00794952" w:rsidRPr="008C178A" w:rsidRDefault="00794952" w:rsidP="00E5421A">
      <w:pPr>
        <w:jc w:val="both"/>
        <w:rPr>
          <w:rFonts w:ascii="Calibri" w:hAnsi="Calibri" w:cs="Calibri"/>
          <w:sz w:val="24"/>
          <w:szCs w:val="24"/>
        </w:rPr>
      </w:pPr>
    </w:p>
    <w:p w14:paraId="5C87193D" w14:textId="77777777" w:rsidR="00794952" w:rsidRPr="008C178A" w:rsidRDefault="00794952" w:rsidP="00E5421A">
      <w:pPr>
        <w:jc w:val="both"/>
        <w:rPr>
          <w:rFonts w:ascii="Calibri" w:hAnsi="Calibri" w:cs="Calibri"/>
          <w:sz w:val="24"/>
          <w:szCs w:val="24"/>
        </w:rPr>
      </w:pPr>
    </w:p>
    <w:p w14:paraId="45E01BB1" w14:textId="77777777" w:rsidR="00794952" w:rsidRPr="008C178A" w:rsidRDefault="00794952" w:rsidP="00E5421A">
      <w:pPr>
        <w:jc w:val="both"/>
        <w:rPr>
          <w:rFonts w:ascii="Calibri" w:hAnsi="Calibri" w:cs="Calibri"/>
          <w:sz w:val="24"/>
          <w:szCs w:val="24"/>
        </w:rPr>
      </w:pPr>
    </w:p>
    <w:p w14:paraId="419329AC" w14:textId="77777777" w:rsidR="00794952" w:rsidRPr="008C178A" w:rsidRDefault="00794952" w:rsidP="00E5421A">
      <w:pPr>
        <w:jc w:val="both"/>
        <w:rPr>
          <w:rFonts w:ascii="Calibri" w:hAnsi="Calibri" w:cs="Calibri"/>
          <w:sz w:val="24"/>
          <w:szCs w:val="24"/>
        </w:rPr>
      </w:pPr>
    </w:p>
    <w:p w14:paraId="45B27331" w14:textId="77777777" w:rsidR="00794952" w:rsidRPr="008C178A" w:rsidRDefault="00794952" w:rsidP="00E5421A">
      <w:pPr>
        <w:jc w:val="both"/>
        <w:rPr>
          <w:rFonts w:ascii="Calibri" w:hAnsi="Calibri" w:cs="Calibri"/>
          <w:sz w:val="24"/>
          <w:szCs w:val="24"/>
        </w:rPr>
      </w:pPr>
    </w:p>
    <w:p w14:paraId="69F9F21E" w14:textId="77777777" w:rsidR="007134CE" w:rsidRPr="008C178A" w:rsidRDefault="007134CE" w:rsidP="00E5421A">
      <w:pPr>
        <w:jc w:val="both"/>
        <w:rPr>
          <w:rFonts w:ascii="Calibri" w:hAnsi="Calibri" w:cs="Calibri"/>
          <w:sz w:val="24"/>
          <w:szCs w:val="24"/>
        </w:rPr>
      </w:pPr>
    </w:p>
    <w:p w14:paraId="34CA6881" w14:textId="77777777" w:rsidR="007134CE" w:rsidRPr="008C178A" w:rsidRDefault="007134CE" w:rsidP="00E5421A">
      <w:pPr>
        <w:jc w:val="both"/>
        <w:rPr>
          <w:rFonts w:ascii="Calibri" w:hAnsi="Calibri" w:cs="Calibri"/>
          <w:sz w:val="24"/>
          <w:szCs w:val="24"/>
        </w:rPr>
      </w:pPr>
    </w:p>
    <w:p w14:paraId="5417DD27" w14:textId="77777777" w:rsidR="007134CE" w:rsidRPr="008C178A" w:rsidRDefault="007134CE" w:rsidP="00E5421A">
      <w:pPr>
        <w:jc w:val="both"/>
        <w:rPr>
          <w:rFonts w:ascii="Calibri" w:hAnsi="Calibri" w:cs="Calibri"/>
          <w:sz w:val="24"/>
          <w:szCs w:val="24"/>
        </w:rPr>
      </w:pPr>
    </w:p>
    <w:p w14:paraId="328BF52A" w14:textId="77777777" w:rsidR="007134CE" w:rsidRPr="008C178A" w:rsidRDefault="007134CE" w:rsidP="00E5421A">
      <w:pPr>
        <w:jc w:val="both"/>
        <w:rPr>
          <w:rFonts w:ascii="Calibri" w:hAnsi="Calibri" w:cs="Calibri"/>
          <w:sz w:val="24"/>
          <w:szCs w:val="24"/>
        </w:rPr>
      </w:pPr>
    </w:p>
    <w:p w14:paraId="3E49177C" w14:textId="77777777" w:rsidR="00E5421A" w:rsidRPr="008C178A" w:rsidRDefault="00E5421A" w:rsidP="007134CE">
      <w:pPr>
        <w:jc w:val="center"/>
        <w:rPr>
          <w:rFonts w:ascii="Calibri" w:hAnsi="Calibri" w:cs="Calibri"/>
          <w:sz w:val="24"/>
          <w:szCs w:val="24"/>
        </w:rPr>
      </w:pPr>
      <w:r w:rsidRPr="008C178A">
        <w:rPr>
          <w:rFonts w:ascii="Calibri" w:hAnsi="Calibri" w:cs="Calibri"/>
          <w:sz w:val="24"/>
          <w:szCs w:val="24"/>
        </w:rPr>
        <w:t>DATI DEL MINORE</w:t>
      </w:r>
    </w:p>
    <w:p w14:paraId="1516D7FA" w14:textId="4EB5E1E5" w:rsidR="007134CE" w:rsidRPr="008C178A" w:rsidRDefault="004B06A5" w:rsidP="00E5421A">
      <w:pPr>
        <w:jc w:val="both"/>
        <w:rPr>
          <w:rFonts w:ascii="Calibri" w:hAnsi="Calibri" w:cs="Calibri"/>
          <w:sz w:val="24"/>
          <w:szCs w:val="24"/>
        </w:rPr>
      </w:pPr>
      <w:r w:rsidRPr="008C178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09E986" wp14:editId="1F8BBBF1">
                <wp:simplePos x="0" y="0"/>
                <wp:positionH relativeFrom="column">
                  <wp:posOffset>15240</wp:posOffset>
                </wp:positionH>
                <wp:positionV relativeFrom="paragraph">
                  <wp:posOffset>10795</wp:posOffset>
                </wp:positionV>
                <wp:extent cx="6210300" cy="24892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48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690C3" w14:textId="77777777" w:rsidR="00794952" w:rsidRPr="00E5421A" w:rsidRDefault="00794952" w:rsidP="00794952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bookmarkStart w:id="28" w:name="_Hlk206067998"/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Cognom</w:t>
                            </w: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e: </w:t>
                            </w:r>
                            <w:r w:rsidRPr="00E7200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______________________________________________________</w:t>
                            </w:r>
                          </w:p>
                          <w:p w14:paraId="06CC82D4" w14:textId="77777777" w:rsidR="00794952" w:rsidRPr="00794952" w:rsidRDefault="00794952" w:rsidP="00794952">
                            <w:pPr>
                              <w:spacing w:line="360" w:lineRule="exact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5421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Nome: </w:t>
                            </w:r>
                            <w:r w:rsidRPr="00E7200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softHyphen/>
                            </w:r>
                          </w:p>
                          <w:p w14:paraId="6EC3A766" w14:textId="77777777" w:rsidR="00794952" w:rsidRPr="00794952" w:rsidRDefault="00794952" w:rsidP="00794952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</w:pP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>nata/o a _____________________________________ il __________________________</w:t>
                            </w:r>
                          </w:p>
                          <w:p w14:paraId="62F9F095" w14:textId="77777777" w:rsidR="00794952" w:rsidRPr="00794952" w:rsidRDefault="00794952" w:rsidP="00794952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ab/>
                            </w: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ab/>
                            </w:r>
                            <w:r w:rsidRPr="00794952"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it-IT"/>
                              </w:rPr>
                              <w:t>Città e Provincia o Città e Stato Estero</w:t>
                            </w:r>
                          </w:p>
                          <w:p w14:paraId="298F8023" w14:textId="77777777" w:rsidR="00794952" w:rsidRPr="00794952" w:rsidRDefault="00794952" w:rsidP="00794952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</w:pP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>residente in ______________________________________________________________</w:t>
                            </w:r>
                          </w:p>
                          <w:p w14:paraId="013389CC" w14:textId="77777777" w:rsidR="00794952" w:rsidRPr="00794952" w:rsidRDefault="00794952" w:rsidP="00794952">
                            <w:pPr>
                              <w:overflowPunct/>
                              <w:autoSpaceDE/>
                              <w:autoSpaceDN/>
                              <w:adjustRightInd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ab/>
                            </w: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ab/>
                            </w: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ab/>
                            </w:r>
                            <w:r w:rsidRPr="00794952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it-IT"/>
                              </w:rPr>
                              <w:tab/>
                            </w:r>
                            <w:r w:rsidRPr="00794952"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it-IT"/>
                              </w:rPr>
                              <w:t>Via, numero civico, appartamento, C.A.P., città, stato estero</w:t>
                            </w:r>
                          </w:p>
                          <w:p w14:paraId="313A0ABC" w14:textId="77777777" w:rsidR="00735DEB" w:rsidRDefault="000A4A64" w:rsidP="004E5F9A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sym w:font="Symbol" w:char="F0FF"/>
                            </w:r>
                            <w:r w:rsidR="004E5F9A" w:rsidRPr="004E5F9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 </w:t>
                            </w:r>
                            <w:r w:rsidR="004E5F9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il minore può possedere esclusivamente la cittadinanza italiana</w:t>
                            </w:r>
                          </w:p>
                          <w:p w14:paraId="1ABAADE9" w14:textId="77777777" w:rsidR="004E5F9A" w:rsidRDefault="00735DEB" w:rsidP="004E5F9A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 o (in alternativa)</w:t>
                            </w:r>
                          </w:p>
                          <w:bookmarkEnd w:id="28"/>
                          <w:p w14:paraId="06AE79EF" w14:textId="77777777" w:rsidR="00735DEB" w:rsidRDefault="000A4A64" w:rsidP="007134CE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sym w:font="Symbol" w:char="F0FF"/>
                            </w:r>
                            <w:r w:rsidR="004E5F9A" w:rsidRPr="004E5F9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 xml:space="preserve"> il minore </w:t>
                            </w:r>
                            <w:r w:rsidR="004E5F9A"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  <w:t>possiede le seguenti cittadinanze:</w:t>
                            </w:r>
                          </w:p>
                          <w:p w14:paraId="6E887D15" w14:textId="77777777" w:rsidR="00735DEB" w:rsidRDefault="00794952" w:rsidP="00794952">
                            <w:pPr>
                              <w:spacing w:line="360" w:lineRule="exact"/>
                              <w:jc w:val="both"/>
                              <w:rPr>
                                <w:rFonts w:ascii="Titillium" w:hAnsi="Titillium"/>
                                <w:sz w:val="24"/>
                                <w:szCs w:val="24"/>
                              </w:rPr>
                            </w:pPr>
                            <w:r w:rsidRPr="00E7200F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9E986" id="Text Box 7" o:spid="_x0000_s1028" type="#_x0000_t202" style="position:absolute;left:0;text-align:left;margin-left:1.2pt;margin-top:.85pt;width:489pt;height:19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">
                <v:textbox>
                  <w:txbxContent>
                    <w:p w14:paraId="716690C3" w14:textId="77777777" w:rsidR="00794952" w:rsidRPr="00E5421A" w:rsidRDefault="00794952" w:rsidP="00794952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bookmarkStart w:id="29" w:name="_Hlk206067998"/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>Cognom</w:t>
                      </w: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e: </w:t>
                      </w:r>
                      <w:r w:rsidRPr="00E7200F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______________________________________________________</w:t>
                      </w:r>
                    </w:p>
                    <w:p w14:paraId="06CC82D4" w14:textId="77777777" w:rsidR="00794952" w:rsidRPr="00794952" w:rsidRDefault="00794952" w:rsidP="00794952">
                      <w:pPr>
                        <w:spacing w:line="360" w:lineRule="exact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E5421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Nome: </w:t>
                      </w:r>
                      <w:r w:rsidRPr="00E7200F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_________________________________________________________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softHyphen/>
                      </w:r>
                    </w:p>
                    <w:p w14:paraId="6EC3A766" w14:textId="77777777" w:rsidR="00794952" w:rsidRPr="00794952" w:rsidRDefault="00794952" w:rsidP="00794952">
                      <w:pPr>
                        <w:overflowPunct/>
                        <w:autoSpaceDE/>
                        <w:autoSpaceDN/>
                        <w:adjustRightInd/>
                        <w:spacing w:line="360" w:lineRule="exact"/>
                        <w:jc w:val="both"/>
                        <w:textAlignment w:val="auto"/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</w:pP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>nata/o a _____________________________________ il __________________________</w:t>
                      </w:r>
                    </w:p>
                    <w:p w14:paraId="62F9F095" w14:textId="77777777" w:rsidR="00794952" w:rsidRPr="00794952" w:rsidRDefault="00794952" w:rsidP="00794952">
                      <w:pPr>
                        <w:overflowPunct/>
                        <w:autoSpaceDE/>
                        <w:autoSpaceDN/>
                        <w:adjustRightInd/>
                        <w:spacing w:line="360" w:lineRule="exact"/>
                        <w:jc w:val="both"/>
                        <w:textAlignment w:val="auto"/>
                        <w:rPr>
                          <w:rFonts w:ascii="Calibri" w:hAnsi="Calibri" w:cs="Calibri"/>
                          <w:sz w:val="16"/>
                          <w:szCs w:val="16"/>
                          <w:lang w:eastAsia="it-IT"/>
                        </w:rPr>
                      </w:pP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ab/>
                      </w: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ab/>
                      </w:r>
                      <w:r w:rsidRPr="00794952">
                        <w:rPr>
                          <w:rFonts w:ascii="Calibri" w:hAnsi="Calibri" w:cs="Calibri"/>
                          <w:sz w:val="16"/>
                          <w:szCs w:val="16"/>
                          <w:lang w:eastAsia="it-IT"/>
                        </w:rPr>
                        <w:t>Città e Provincia o Città e Stato Estero</w:t>
                      </w:r>
                    </w:p>
                    <w:p w14:paraId="298F8023" w14:textId="77777777" w:rsidR="00794952" w:rsidRPr="00794952" w:rsidRDefault="00794952" w:rsidP="00794952">
                      <w:pPr>
                        <w:overflowPunct/>
                        <w:autoSpaceDE/>
                        <w:autoSpaceDN/>
                        <w:adjustRightInd/>
                        <w:spacing w:line="360" w:lineRule="exact"/>
                        <w:jc w:val="both"/>
                        <w:textAlignment w:val="auto"/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</w:pP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>residente in ______________________________________________________________</w:t>
                      </w:r>
                    </w:p>
                    <w:p w14:paraId="013389CC" w14:textId="77777777" w:rsidR="00794952" w:rsidRPr="00794952" w:rsidRDefault="00794952" w:rsidP="00794952">
                      <w:pPr>
                        <w:overflowPunct/>
                        <w:autoSpaceDE/>
                        <w:autoSpaceDN/>
                        <w:adjustRightInd/>
                        <w:spacing w:line="360" w:lineRule="exact"/>
                        <w:jc w:val="both"/>
                        <w:textAlignment w:val="auto"/>
                        <w:rPr>
                          <w:rFonts w:ascii="Calibri" w:hAnsi="Calibri" w:cs="Calibri"/>
                          <w:sz w:val="16"/>
                          <w:szCs w:val="16"/>
                          <w:lang w:eastAsia="it-IT"/>
                        </w:rPr>
                      </w:pP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ab/>
                      </w: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ab/>
                      </w: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ab/>
                      </w:r>
                      <w:r w:rsidRPr="00794952">
                        <w:rPr>
                          <w:rFonts w:ascii="Calibri" w:hAnsi="Calibri" w:cs="Calibri"/>
                          <w:sz w:val="24"/>
                          <w:szCs w:val="24"/>
                          <w:lang w:eastAsia="it-IT"/>
                        </w:rPr>
                        <w:tab/>
                      </w:r>
                      <w:r w:rsidRPr="00794952">
                        <w:rPr>
                          <w:rFonts w:ascii="Calibri" w:hAnsi="Calibri" w:cs="Calibri"/>
                          <w:sz w:val="16"/>
                          <w:szCs w:val="16"/>
                          <w:lang w:eastAsia="it-IT"/>
                        </w:rPr>
                        <w:t>Via, numero civico, appartamento, C.A.P., città, stato estero</w:t>
                      </w:r>
                    </w:p>
                    <w:p w14:paraId="313A0ABC" w14:textId="77777777" w:rsidR="00735DEB" w:rsidRDefault="000A4A64" w:rsidP="004E5F9A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sym w:font="Symbol" w:char="F0FF"/>
                      </w:r>
                      <w:r w:rsidR="004E5F9A" w:rsidRPr="004E5F9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 </w:t>
                      </w:r>
                      <w:r w:rsidR="004E5F9A">
                        <w:rPr>
                          <w:rFonts w:ascii="Titillium" w:hAnsi="Titillium"/>
                          <w:sz w:val="24"/>
                          <w:szCs w:val="24"/>
                        </w:rPr>
                        <w:t>il minore può possedere esclusivamente la cittadinanza italiana</w:t>
                      </w:r>
                    </w:p>
                    <w:p w14:paraId="1ABAADE9" w14:textId="77777777" w:rsidR="004E5F9A" w:rsidRDefault="00735DEB" w:rsidP="004E5F9A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 o (in alternativa)</w:t>
                      </w:r>
                    </w:p>
                    <w:bookmarkEnd w:id="29"/>
                    <w:p w14:paraId="06AE79EF" w14:textId="77777777" w:rsidR="00735DEB" w:rsidRDefault="000A4A64" w:rsidP="007134CE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r>
                        <w:rPr>
                          <w:rFonts w:ascii="Titillium" w:hAnsi="Titillium"/>
                          <w:sz w:val="24"/>
                          <w:szCs w:val="24"/>
                        </w:rPr>
                        <w:sym w:font="Symbol" w:char="F0FF"/>
                      </w:r>
                      <w:r w:rsidR="004E5F9A" w:rsidRPr="004E5F9A">
                        <w:rPr>
                          <w:rFonts w:ascii="Titillium" w:hAnsi="Titillium"/>
                          <w:sz w:val="24"/>
                          <w:szCs w:val="24"/>
                        </w:rPr>
                        <w:t xml:space="preserve"> il minore </w:t>
                      </w:r>
                      <w:r w:rsidR="004E5F9A">
                        <w:rPr>
                          <w:rFonts w:ascii="Titillium" w:hAnsi="Titillium"/>
                          <w:sz w:val="24"/>
                          <w:szCs w:val="24"/>
                        </w:rPr>
                        <w:t>possiede le seguenti cittadinanze:</w:t>
                      </w:r>
                    </w:p>
                    <w:p w14:paraId="6E887D15" w14:textId="77777777" w:rsidR="00735DEB" w:rsidRDefault="00794952" w:rsidP="00794952">
                      <w:pPr>
                        <w:spacing w:line="360" w:lineRule="exact"/>
                        <w:jc w:val="both"/>
                        <w:rPr>
                          <w:rFonts w:ascii="Titillium" w:hAnsi="Titillium"/>
                          <w:sz w:val="24"/>
                          <w:szCs w:val="24"/>
                        </w:rPr>
                      </w:pPr>
                      <w:r w:rsidRPr="00E7200F">
                        <w:rPr>
                          <w:rFonts w:ascii="Calibri" w:hAnsi="Calibri" w:cs="Calibri"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86842D3" w14:textId="77777777" w:rsidR="007134CE" w:rsidRPr="008C178A" w:rsidRDefault="007134CE" w:rsidP="00E5421A">
      <w:pPr>
        <w:jc w:val="both"/>
        <w:rPr>
          <w:rFonts w:ascii="Calibri" w:hAnsi="Calibri" w:cs="Calibri"/>
          <w:sz w:val="24"/>
          <w:szCs w:val="24"/>
        </w:rPr>
      </w:pPr>
    </w:p>
    <w:p w14:paraId="42D86A8D" w14:textId="77777777" w:rsidR="007134CE" w:rsidRPr="008C178A" w:rsidRDefault="007134CE" w:rsidP="00E5421A">
      <w:pPr>
        <w:jc w:val="both"/>
        <w:rPr>
          <w:rFonts w:ascii="Calibri" w:hAnsi="Calibri" w:cs="Calibri"/>
          <w:sz w:val="24"/>
          <w:szCs w:val="24"/>
        </w:rPr>
      </w:pPr>
    </w:p>
    <w:p w14:paraId="037C6B28" w14:textId="77777777" w:rsidR="007134CE" w:rsidRPr="008C178A" w:rsidRDefault="007134CE" w:rsidP="00E5421A">
      <w:pPr>
        <w:jc w:val="both"/>
        <w:rPr>
          <w:rFonts w:ascii="Calibri" w:hAnsi="Calibri" w:cs="Calibri"/>
          <w:sz w:val="24"/>
          <w:szCs w:val="24"/>
        </w:rPr>
      </w:pPr>
    </w:p>
    <w:p w14:paraId="57279F64" w14:textId="77777777" w:rsidR="007134CE" w:rsidRPr="008C178A" w:rsidRDefault="007134CE" w:rsidP="00E5421A">
      <w:pPr>
        <w:jc w:val="both"/>
        <w:rPr>
          <w:rFonts w:ascii="Calibri" w:hAnsi="Calibri" w:cs="Calibri"/>
          <w:sz w:val="24"/>
          <w:szCs w:val="24"/>
        </w:rPr>
      </w:pPr>
    </w:p>
    <w:p w14:paraId="261AB292" w14:textId="77777777" w:rsidR="007134CE" w:rsidRPr="008C178A" w:rsidRDefault="007134CE" w:rsidP="00E5421A">
      <w:pPr>
        <w:jc w:val="both"/>
        <w:rPr>
          <w:rFonts w:ascii="Calibri" w:hAnsi="Calibri" w:cs="Calibri"/>
          <w:sz w:val="24"/>
          <w:szCs w:val="24"/>
        </w:rPr>
      </w:pPr>
    </w:p>
    <w:p w14:paraId="69414C73" w14:textId="77777777" w:rsidR="007134CE" w:rsidRPr="008C178A" w:rsidRDefault="007134CE" w:rsidP="00E5421A">
      <w:pPr>
        <w:jc w:val="both"/>
        <w:rPr>
          <w:rFonts w:ascii="Calibri" w:hAnsi="Calibri" w:cs="Calibri"/>
          <w:sz w:val="24"/>
          <w:szCs w:val="24"/>
        </w:rPr>
      </w:pPr>
    </w:p>
    <w:p w14:paraId="091EC793" w14:textId="77777777" w:rsidR="007134CE" w:rsidRPr="008C178A" w:rsidRDefault="007134CE" w:rsidP="00E5421A">
      <w:pPr>
        <w:jc w:val="both"/>
        <w:rPr>
          <w:rFonts w:ascii="Calibri" w:hAnsi="Calibri" w:cs="Calibri"/>
          <w:sz w:val="24"/>
          <w:szCs w:val="24"/>
        </w:rPr>
      </w:pPr>
    </w:p>
    <w:p w14:paraId="7CDB062D" w14:textId="77777777" w:rsidR="007134CE" w:rsidRPr="008C178A" w:rsidRDefault="007134CE" w:rsidP="00E5421A">
      <w:pPr>
        <w:jc w:val="both"/>
        <w:rPr>
          <w:rFonts w:ascii="Calibri" w:hAnsi="Calibri" w:cs="Calibri"/>
          <w:sz w:val="24"/>
          <w:szCs w:val="24"/>
        </w:rPr>
      </w:pPr>
    </w:p>
    <w:p w14:paraId="7988D9E4" w14:textId="77777777" w:rsidR="007134CE" w:rsidRPr="008C178A" w:rsidRDefault="007134CE" w:rsidP="00E5421A">
      <w:pPr>
        <w:jc w:val="both"/>
        <w:rPr>
          <w:rFonts w:ascii="Calibri" w:hAnsi="Calibri" w:cs="Calibri"/>
          <w:sz w:val="24"/>
          <w:szCs w:val="24"/>
        </w:rPr>
      </w:pPr>
    </w:p>
    <w:p w14:paraId="121BEF40" w14:textId="77777777" w:rsidR="007134CE" w:rsidRPr="008C178A" w:rsidRDefault="007134CE" w:rsidP="00E5421A">
      <w:pPr>
        <w:jc w:val="both"/>
        <w:rPr>
          <w:rFonts w:ascii="Calibri" w:hAnsi="Calibri" w:cs="Calibri"/>
          <w:sz w:val="24"/>
          <w:szCs w:val="24"/>
        </w:rPr>
      </w:pPr>
    </w:p>
    <w:p w14:paraId="54B6219F" w14:textId="77777777" w:rsidR="00735DEB" w:rsidRPr="008C178A" w:rsidRDefault="00735DEB" w:rsidP="007134CE">
      <w:pPr>
        <w:jc w:val="center"/>
        <w:rPr>
          <w:rFonts w:ascii="Calibri" w:hAnsi="Calibri" w:cs="Calibri"/>
          <w:sz w:val="24"/>
          <w:szCs w:val="24"/>
        </w:rPr>
      </w:pPr>
    </w:p>
    <w:p w14:paraId="6A34B384" w14:textId="77777777" w:rsidR="00735DEB" w:rsidRPr="008C178A" w:rsidRDefault="00735DEB" w:rsidP="007134CE">
      <w:pPr>
        <w:jc w:val="center"/>
        <w:rPr>
          <w:rFonts w:ascii="Calibri" w:hAnsi="Calibri" w:cs="Calibri"/>
          <w:sz w:val="24"/>
          <w:szCs w:val="24"/>
        </w:rPr>
      </w:pPr>
    </w:p>
    <w:p w14:paraId="02D7B83B" w14:textId="77777777" w:rsidR="00735DEB" w:rsidRPr="008C178A" w:rsidRDefault="00735DEB" w:rsidP="007134CE">
      <w:pPr>
        <w:jc w:val="center"/>
        <w:rPr>
          <w:rFonts w:ascii="Calibri" w:hAnsi="Calibri" w:cs="Calibri"/>
          <w:sz w:val="24"/>
          <w:szCs w:val="24"/>
        </w:rPr>
      </w:pPr>
    </w:p>
    <w:p w14:paraId="28C36AC7" w14:textId="77777777" w:rsidR="00E5421A" w:rsidRPr="008C178A" w:rsidRDefault="00E5421A" w:rsidP="007134CE">
      <w:pPr>
        <w:jc w:val="center"/>
        <w:rPr>
          <w:rFonts w:ascii="Calibri" w:hAnsi="Calibri" w:cs="Calibri"/>
          <w:sz w:val="24"/>
          <w:szCs w:val="24"/>
        </w:rPr>
      </w:pPr>
      <w:r w:rsidRPr="008C178A">
        <w:rPr>
          <w:rFonts w:ascii="Calibri" w:hAnsi="Calibri" w:cs="Calibri"/>
          <w:sz w:val="24"/>
          <w:szCs w:val="24"/>
        </w:rPr>
        <w:t>D I C H I A R A N O</w:t>
      </w:r>
    </w:p>
    <w:p w14:paraId="6BE428BD" w14:textId="77777777" w:rsidR="00E5421A" w:rsidRPr="008C178A" w:rsidRDefault="00E5421A" w:rsidP="007134CE">
      <w:pPr>
        <w:spacing w:line="360" w:lineRule="exact"/>
        <w:jc w:val="both"/>
        <w:rPr>
          <w:rFonts w:ascii="Calibri" w:hAnsi="Calibri" w:cs="Calibri"/>
          <w:sz w:val="24"/>
          <w:szCs w:val="24"/>
        </w:rPr>
      </w:pPr>
      <w:r w:rsidRPr="008C178A">
        <w:rPr>
          <w:rFonts w:ascii="Calibri" w:hAnsi="Calibri" w:cs="Calibri"/>
          <w:sz w:val="24"/>
          <w:szCs w:val="24"/>
        </w:rPr>
        <w:t>di aver preso visione dell’informativa riguardante il trattamento dei dati personali ai fini dell’erogazione</w:t>
      </w:r>
      <w:r w:rsidR="007134CE" w:rsidRPr="008C178A">
        <w:rPr>
          <w:rFonts w:ascii="Calibri" w:hAnsi="Calibri" w:cs="Calibri"/>
          <w:sz w:val="24"/>
          <w:szCs w:val="24"/>
        </w:rPr>
        <w:t xml:space="preserve"> </w:t>
      </w:r>
      <w:r w:rsidRPr="008C178A">
        <w:rPr>
          <w:rFonts w:ascii="Calibri" w:hAnsi="Calibri" w:cs="Calibri"/>
          <w:sz w:val="24"/>
          <w:szCs w:val="24"/>
        </w:rPr>
        <w:t>dei servizi consolari, ai sensi del Regolamento Generale sulla Protezione dei Dati (UE) 2016/679</w:t>
      </w:r>
    </w:p>
    <w:p w14:paraId="2AFBC057" w14:textId="77777777" w:rsidR="00E5421A" w:rsidRPr="008C178A" w:rsidRDefault="00E5421A" w:rsidP="007134CE">
      <w:pPr>
        <w:spacing w:line="360" w:lineRule="exact"/>
        <w:jc w:val="center"/>
        <w:rPr>
          <w:rFonts w:ascii="Calibri" w:hAnsi="Calibri" w:cs="Calibri"/>
          <w:sz w:val="24"/>
          <w:szCs w:val="24"/>
        </w:rPr>
      </w:pPr>
      <w:r w:rsidRPr="008C178A">
        <w:rPr>
          <w:rFonts w:ascii="Calibri" w:hAnsi="Calibri" w:cs="Calibri"/>
          <w:sz w:val="24"/>
          <w:szCs w:val="24"/>
        </w:rPr>
        <w:t>C H I E D O N O</w:t>
      </w:r>
    </w:p>
    <w:p w14:paraId="170E8FD1" w14:textId="77777777" w:rsidR="00E5421A" w:rsidRPr="008C178A" w:rsidRDefault="00E5421A" w:rsidP="007134CE">
      <w:pPr>
        <w:spacing w:line="360" w:lineRule="exact"/>
        <w:jc w:val="both"/>
        <w:rPr>
          <w:rFonts w:ascii="Calibri" w:hAnsi="Calibri" w:cs="Calibri"/>
          <w:sz w:val="24"/>
          <w:szCs w:val="24"/>
        </w:rPr>
      </w:pPr>
      <w:r w:rsidRPr="008C178A">
        <w:rPr>
          <w:rFonts w:ascii="Calibri" w:hAnsi="Calibri" w:cs="Calibri"/>
          <w:sz w:val="24"/>
          <w:szCs w:val="24"/>
        </w:rPr>
        <w:t>- la trasmissione</w:t>
      </w:r>
      <w:r w:rsidR="007134CE" w:rsidRPr="008C178A">
        <w:rPr>
          <w:rFonts w:ascii="Calibri" w:hAnsi="Calibri" w:cs="Calibri"/>
          <w:sz w:val="24"/>
          <w:szCs w:val="24"/>
        </w:rPr>
        <w:t xml:space="preserve"> ai fini della</w:t>
      </w:r>
      <w:r w:rsidRPr="008C178A">
        <w:rPr>
          <w:rFonts w:ascii="Calibri" w:hAnsi="Calibri" w:cs="Calibri"/>
          <w:sz w:val="24"/>
          <w:szCs w:val="24"/>
        </w:rPr>
        <w:t xml:space="preserve"> </w:t>
      </w:r>
      <w:r w:rsidR="007134CE" w:rsidRPr="008C178A">
        <w:rPr>
          <w:rFonts w:ascii="Calibri" w:hAnsi="Calibri" w:cs="Calibri"/>
          <w:sz w:val="24"/>
          <w:szCs w:val="24"/>
        </w:rPr>
        <w:t xml:space="preserve">trascrizione del certificato di nascita del minore suindicato, su modello internazionale (plurilingue) ed allegato alla presente richiesta, nonché la contestuale iscrizione all’A.I.R.E. nel Comune </w:t>
      </w:r>
      <w:r w:rsidRPr="008C178A">
        <w:rPr>
          <w:rFonts w:ascii="Calibri" w:hAnsi="Calibri" w:cs="Calibri"/>
          <w:sz w:val="24"/>
          <w:szCs w:val="24"/>
        </w:rPr>
        <w:t>di ____________________________(ai sensi dell'art.17, comma 1 del D.P.R. 3.11.2000, n. 396)</w:t>
      </w:r>
    </w:p>
    <w:p w14:paraId="24AFFFF9" w14:textId="77777777" w:rsidR="00E5421A" w:rsidRPr="008C178A" w:rsidRDefault="00E5421A" w:rsidP="007134CE">
      <w:pPr>
        <w:spacing w:line="360" w:lineRule="exact"/>
        <w:jc w:val="both"/>
        <w:rPr>
          <w:rFonts w:ascii="Calibri" w:hAnsi="Calibri" w:cs="Calibri"/>
          <w:sz w:val="24"/>
          <w:szCs w:val="24"/>
        </w:rPr>
      </w:pPr>
      <w:r w:rsidRPr="008C178A">
        <w:rPr>
          <w:rFonts w:ascii="Calibri" w:hAnsi="Calibri" w:cs="Calibri"/>
          <w:sz w:val="24"/>
          <w:szCs w:val="24"/>
        </w:rPr>
        <w:t>- l’attribuzione al minore di tutti i nomi riportati nell’atto di nascita senza la presenza della virgola</w:t>
      </w:r>
    </w:p>
    <w:p w14:paraId="0EFBAC08" w14:textId="77777777" w:rsidR="00E5421A" w:rsidRPr="008C178A" w:rsidRDefault="00E5421A" w:rsidP="007134CE">
      <w:pPr>
        <w:spacing w:line="360" w:lineRule="exact"/>
        <w:jc w:val="both"/>
        <w:rPr>
          <w:rFonts w:ascii="Calibri" w:hAnsi="Calibri" w:cs="Calibri"/>
          <w:sz w:val="24"/>
          <w:szCs w:val="24"/>
        </w:rPr>
      </w:pPr>
      <w:r w:rsidRPr="008C178A">
        <w:rPr>
          <w:rFonts w:ascii="Calibri" w:hAnsi="Calibri" w:cs="Calibri"/>
          <w:sz w:val="24"/>
          <w:szCs w:val="24"/>
        </w:rPr>
        <w:t>a separarli</w:t>
      </w:r>
    </w:p>
    <w:p w14:paraId="680367B3" w14:textId="77777777" w:rsidR="007134CE" w:rsidRPr="008C178A" w:rsidRDefault="007134CE" w:rsidP="007134CE">
      <w:pPr>
        <w:spacing w:line="360" w:lineRule="exact"/>
        <w:jc w:val="both"/>
        <w:rPr>
          <w:rFonts w:ascii="Calibri" w:hAnsi="Calibri" w:cs="Calibri"/>
          <w:sz w:val="24"/>
          <w:szCs w:val="24"/>
        </w:rPr>
      </w:pPr>
    </w:p>
    <w:p w14:paraId="65AE3217" w14:textId="77777777" w:rsidR="00E5421A" w:rsidRPr="008C178A" w:rsidRDefault="00E5421A" w:rsidP="007134CE">
      <w:pPr>
        <w:spacing w:line="360" w:lineRule="exact"/>
        <w:jc w:val="both"/>
        <w:rPr>
          <w:rFonts w:ascii="Calibri" w:hAnsi="Calibri" w:cs="Calibri"/>
          <w:sz w:val="24"/>
          <w:szCs w:val="24"/>
        </w:rPr>
      </w:pPr>
      <w:r w:rsidRPr="008C178A">
        <w:rPr>
          <w:rFonts w:ascii="Calibri" w:hAnsi="Calibri" w:cs="Calibri"/>
          <w:sz w:val="24"/>
          <w:szCs w:val="24"/>
        </w:rPr>
        <w:t>______________, li ______________</w:t>
      </w:r>
    </w:p>
    <w:p w14:paraId="66C4840E" w14:textId="77777777" w:rsidR="007134CE" w:rsidRPr="008C178A" w:rsidRDefault="007134CE" w:rsidP="007134CE">
      <w:pPr>
        <w:spacing w:line="360" w:lineRule="exact"/>
        <w:jc w:val="both"/>
        <w:rPr>
          <w:rFonts w:ascii="Calibri" w:hAnsi="Calibri" w:cs="Calibri"/>
          <w:sz w:val="24"/>
          <w:szCs w:val="24"/>
        </w:rPr>
      </w:pPr>
    </w:p>
    <w:p w14:paraId="1C0AF5EA" w14:textId="77777777" w:rsidR="00E5421A" w:rsidRPr="008C178A" w:rsidRDefault="00E5421A" w:rsidP="007134CE">
      <w:pPr>
        <w:spacing w:line="360" w:lineRule="exact"/>
        <w:jc w:val="both"/>
        <w:rPr>
          <w:rFonts w:ascii="Calibri" w:hAnsi="Calibri" w:cs="Calibri"/>
          <w:sz w:val="24"/>
          <w:szCs w:val="24"/>
        </w:rPr>
      </w:pPr>
      <w:r w:rsidRPr="008C178A">
        <w:rPr>
          <w:rFonts w:ascii="Calibri" w:hAnsi="Calibri" w:cs="Calibri"/>
          <w:sz w:val="24"/>
          <w:szCs w:val="24"/>
        </w:rPr>
        <w:t>______________________________________</w:t>
      </w:r>
      <w:r w:rsidR="00362D02">
        <w:rPr>
          <w:rFonts w:ascii="Calibri" w:hAnsi="Calibri" w:cs="Calibri"/>
          <w:sz w:val="24"/>
          <w:szCs w:val="24"/>
        </w:rPr>
        <w:t xml:space="preserve">       </w:t>
      </w:r>
      <w:r w:rsidRPr="008C178A">
        <w:rPr>
          <w:rFonts w:ascii="Calibri" w:hAnsi="Calibri" w:cs="Calibri"/>
          <w:sz w:val="24"/>
          <w:szCs w:val="24"/>
        </w:rPr>
        <w:t>_____________________________________</w:t>
      </w:r>
    </w:p>
    <w:p w14:paraId="6B88C9E7" w14:textId="77777777" w:rsidR="000024FA" w:rsidRPr="008C178A" w:rsidRDefault="00E5421A" w:rsidP="00362D02">
      <w:pPr>
        <w:spacing w:line="360" w:lineRule="exact"/>
        <w:jc w:val="center"/>
        <w:rPr>
          <w:rFonts w:ascii="Calibri" w:hAnsi="Calibri" w:cs="Calibri"/>
          <w:sz w:val="24"/>
          <w:szCs w:val="24"/>
        </w:rPr>
      </w:pPr>
      <w:r w:rsidRPr="008C178A">
        <w:rPr>
          <w:rFonts w:ascii="Calibri" w:hAnsi="Calibri" w:cs="Calibri"/>
          <w:sz w:val="24"/>
          <w:szCs w:val="24"/>
        </w:rPr>
        <w:t>(</w:t>
      </w:r>
      <w:r w:rsidR="00362D02">
        <w:rPr>
          <w:rFonts w:ascii="Calibri" w:hAnsi="Calibri" w:cs="Calibri"/>
          <w:sz w:val="24"/>
          <w:szCs w:val="24"/>
        </w:rPr>
        <w:t>firme di entrambi i genitori</w:t>
      </w:r>
      <w:r w:rsidR="007134CE" w:rsidRPr="008C178A">
        <w:rPr>
          <w:rFonts w:ascii="Calibri" w:hAnsi="Calibri" w:cs="Calibri"/>
          <w:sz w:val="24"/>
          <w:szCs w:val="24"/>
        </w:rPr>
        <w:t>)</w:t>
      </w:r>
    </w:p>
    <w:p w14:paraId="79B69016" w14:textId="77777777" w:rsidR="007134CE" w:rsidRPr="008C178A" w:rsidRDefault="007134CE" w:rsidP="007134CE">
      <w:pPr>
        <w:spacing w:line="360" w:lineRule="exact"/>
        <w:jc w:val="both"/>
        <w:rPr>
          <w:rFonts w:ascii="Calibri" w:hAnsi="Calibri" w:cs="Calibri"/>
          <w:sz w:val="24"/>
          <w:szCs w:val="24"/>
        </w:rPr>
      </w:pPr>
    </w:p>
    <w:p w14:paraId="6BC28EDB" w14:textId="77777777" w:rsidR="007134CE" w:rsidRPr="008C178A" w:rsidRDefault="007134CE" w:rsidP="007134CE">
      <w:pPr>
        <w:spacing w:line="360" w:lineRule="exact"/>
        <w:jc w:val="both"/>
        <w:rPr>
          <w:rFonts w:ascii="Calibri" w:hAnsi="Calibri" w:cs="Calibri"/>
          <w:sz w:val="24"/>
          <w:szCs w:val="24"/>
        </w:rPr>
      </w:pPr>
    </w:p>
    <w:p w14:paraId="21EF52EF" w14:textId="77777777" w:rsidR="007134CE" w:rsidRPr="008C178A" w:rsidRDefault="007134CE" w:rsidP="007134CE">
      <w:pPr>
        <w:spacing w:line="360" w:lineRule="exact"/>
        <w:jc w:val="both"/>
        <w:rPr>
          <w:rFonts w:ascii="Calibri" w:hAnsi="Calibri" w:cs="Calibri"/>
          <w:sz w:val="24"/>
          <w:szCs w:val="24"/>
        </w:rPr>
      </w:pPr>
    </w:p>
    <w:p w14:paraId="754D5989" w14:textId="77777777" w:rsidR="007134CE" w:rsidRPr="008C178A" w:rsidRDefault="007134CE" w:rsidP="007134CE">
      <w:pPr>
        <w:spacing w:line="360" w:lineRule="exact"/>
        <w:jc w:val="both"/>
        <w:rPr>
          <w:rFonts w:ascii="Calibri" w:hAnsi="Calibri" w:cs="Calibri"/>
          <w:sz w:val="24"/>
          <w:szCs w:val="24"/>
        </w:rPr>
      </w:pPr>
    </w:p>
    <w:sectPr w:rsidR="007134CE" w:rsidRPr="008C178A" w:rsidSect="007134CE">
      <w:pgSz w:w="12240" w:h="15840"/>
      <w:pgMar w:top="1440" w:right="1183" w:bottom="1008" w:left="12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12323"/>
    <w:multiLevelType w:val="hybridMultilevel"/>
    <w:tmpl w:val="4DBEDB24"/>
    <w:lvl w:ilvl="0" w:tplc="04100007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09A3308"/>
    <w:multiLevelType w:val="hybridMultilevel"/>
    <w:tmpl w:val="EDC2BE24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C0"/>
    <w:rsid w:val="000024FA"/>
    <w:rsid w:val="000349CE"/>
    <w:rsid w:val="00040E7E"/>
    <w:rsid w:val="000878C0"/>
    <w:rsid w:val="000A4A64"/>
    <w:rsid w:val="000C02CF"/>
    <w:rsid w:val="000C74D6"/>
    <w:rsid w:val="00142017"/>
    <w:rsid w:val="00157DDB"/>
    <w:rsid w:val="00167937"/>
    <w:rsid w:val="001A48DF"/>
    <w:rsid w:val="00234D99"/>
    <w:rsid w:val="00243D71"/>
    <w:rsid w:val="0025665E"/>
    <w:rsid w:val="002850FF"/>
    <w:rsid w:val="002A61D1"/>
    <w:rsid w:val="00362D02"/>
    <w:rsid w:val="003E68F6"/>
    <w:rsid w:val="003E6C2A"/>
    <w:rsid w:val="004428F1"/>
    <w:rsid w:val="0046768C"/>
    <w:rsid w:val="00483872"/>
    <w:rsid w:val="004B06A5"/>
    <w:rsid w:val="004E5F9A"/>
    <w:rsid w:val="00506480"/>
    <w:rsid w:val="00606841"/>
    <w:rsid w:val="006A2F38"/>
    <w:rsid w:val="006E2700"/>
    <w:rsid w:val="007134CE"/>
    <w:rsid w:val="00716116"/>
    <w:rsid w:val="007234D0"/>
    <w:rsid w:val="00735DEB"/>
    <w:rsid w:val="00742FE8"/>
    <w:rsid w:val="00794952"/>
    <w:rsid w:val="00795839"/>
    <w:rsid w:val="007A24CF"/>
    <w:rsid w:val="007F3072"/>
    <w:rsid w:val="00812EE6"/>
    <w:rsid w:val="008C178A"/>
    <w:rsid w:val="008D62CD"/>
    <w:rsid w:val="00A517F3"/>
    <w:rsid w:val="00A67524"/>
    <w:rsid w:val="00A71640"/>
    <w:rsid w:val="00A81DA9"/>
    <w:rsid w:val="00A833FC"/>
    <w:rsid w:val="00BB71FA"/>
    <w:rsid w:val="00C11FF9"/>
    <w:rsid w:val="00C57C61"/>
    <w:rsid w:val="00C84E46"/>
    <w:rsid w:val="00CF0183"/>
    <w:rsid w:val="00D2676C"/>
    <w:rsid w:val="00D556F9"/>
    <w:rsid w:val="00D84647"/>
    <w:rsid w:val="00E30F69"/>
    <w:rsid w:val="00E5421A"/>
    <w:rsid w:val="00EF35DC"/>
    <w:rsid w:val="00F314DC"/>
    <w:rsid w:val="00F66E37"/>
    <w:rsid w:val="00FA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2D16C88"/>
  <w15:chartTrackingRefBased/>
  <w15:docId w15:val="{9330A690-3907-4406-87DD-34F2696B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5421A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1A4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2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rampetti\Documenti\Carta%20servizi\Modello%20certificato%20di%20nasci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certificato di nascita.dot</Template>
  <TotalTime>1</TotalTime>
  <Pages>3</Pages>
  <Words>202</Words>
  <Characters>1157</Characters>
  <Application>Microsoft Office Word</Application>
  <DocSecurity>4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CONSOLATO GENERALE D’ITALIA-HOUSTON</vt:lpstr>
      <vt:lpstr>CONSOLATO GENERALE D’ITALIA-HOUSTON</vt:lpstr>
    </vt:vector>
  </TitlesOfParts>
  <Company>Italian Consulate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Ambasciata d'Italia a Tallinn</dc:title>
  <dc:subject/>
  <dc:creator>De Nardo</dc:creator>
  <cp:keywords/>
  <cp:lastModifiedBy>giulia.denardo</cp:lastModifiedBy>
  <cp:revision>2</cp:revision>
  <cp:lastPrinted>2019-05-16T12:07:00Z</cp:lastPrinted>
  <dcterms:created xsi:type="dcterms:W3CDTF">2025-09-10T08:40:00Z</dcterms:created>
  <dcterms:modified xsi:type="dcterms:W3CDTF">2025-09-10T08:40:00Z</dcterms:modified>
</cp:coreProperties>
</file>